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F57B5" w14:textId="2B4DE2A7" w:rsidR="00967A44" w:rsidRDefault="00967A44" w:rsidP="00CC7CD9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Playfair Display" w:hAnsi="Playfair Display" w:cs="Arial"/>
          <w:b/>
          <w:szCs w:val="22"/>
          <w:lang w:val="sv-SE"/>
        </w:rPr>
      </w:pPr>
    </w:p>
    <w:p w14:paraId="13BD65B0" w14:textId="65FCF0FD" w:rsidR="00967A44" w:rsidRDefault="004F77CB" w:rsidP="00CC7CD9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Playfair Display" w:hAnsi="Playfair Display" w:cs="Arial"/>
          <w:b/>
          <w:szCs w:val="22"/>
          <w:lang w:val="sv-SE"/>
        </w:rPr>
      </w:pPr>
      <w:r>
        <w:rPr>
          <w:rFonts w:ascii="Playfair Display" w:hAnsi="Playfair Display" w:cs="Arial"/>
          <w:b/>
          <w:noProof/>
          <w:szCs w:val="22"/>
          <w:lang w:val="sv-SE"/>
        </w:rPr>
        <w:drawing>
          <wp:anchor distT="0" distB="0" distL="114300" distR="114300" simplePos="0" relativeHeight="251658240" behindDoc="1" locked="0" layoutInCell="1" allowOverlap="1" wp14:anchorId="5828570D" wp14:editId="33B60F53">
            <wp:simplePos x="0" y="0"/>
            <wp:positionH relativeFrom="margin">
              <wp:align>center</wp:align>
            </wp:positionH>
            <wp:positionV relativeFrom="paragraph">
              <wp:posOffset>69215</wp:posOffset>
            </wp:positionV>
            <wp:extent cx="5514975" cy="1378744"/>
            <wp:effectExtent l="0" t="0" r="0" b="0"/>
            <wp:wrapNone/>
            <wp:docPr id="590783437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37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93CF85" w14:textId="77777777" w:rsidR="004F77CB" w:rsidRDefault="006D150B" w:rsidP="004F77CB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jc w:val="center"/>
        <w:rPr>
          <w:rFonts w:ascii="Playfair Display" w:hAnsi="Playfair Display" w:cs="Arial"/>
          <w:b/>
          <w:sz w:val="32"/>
          <w:szCs w:val="32"/>
          <w:lang w:val="sv-SE"/>
        </w:rPr>
      </w:pPr>
      <w:r>
        <w:rPr>
          <w:rFonts w:ascii="Playfair Display" w:hAnsi="Playfair Display" w:cs="Arial"/>
          <w:b/>
          <w:szCs w:val="22"/>
          <w:lang w:val="sv-SE"/>
        </w:rPr>
        <w:br/>
      </w:r>
      <w:r>
        <w:rPr>
          <w:rFonts w:ascii="Playfair Display" w:hAnsi="Playfair Display" w:cs="Arial"/>
          <w:b/>
          <w:szCs w:val="22"/>
          <w:lang w:val="sv-SE"/>
        </w:rPr>
        <w:br/>
      </w:r>
      <w:r>
        <w:rPr>
          <w:rFonts w:ascii="Playfair Display" w:hAnsi="Playfair Display" w:cs="Arial"/>
          <w:b/>
          <w:szCs w:val="22"/>
          <w:lang w:val="sv-SE"/>
        </w:rPr>
        <w:br/>
      </w:r>
      <w:r>
        <w:rPr>
          <w:rFonts w:ascii="Playfair Display" w:hAnsi="Playfair Display" w:cs="Arial"/>
          <w:b/>
          <w:szCs w:val="22"/>
          <w:lang w:val="sv-SE"/>
        </w:rPr>
        <w:br/>
      </w:r>
      <w:r>
        <w:rPr>
          <w:rFonts w:ascii="Playfair Display" w:hAnsi="Playfair Display" w:cs="Arial"/>
          <w:b/>
          <w:szCs w:val="22"/>
          <w:lang w:val="sv-SE"/>
        </w:rPr>
        <w:br/>
      </w:r>
    </w:p>
    <w:p w14:paraId="3E1E4096" w14:textId="32E55E4C" w:rsidR="00DE7DB7" w:rsidRPr="00C24DDB" w:rsidRDefault="006D150B" w:rsidP="004F77CB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jc w:val="center"/>
        <w:rPr>
          <w:rFonts w:ascii="Playfair Display" w:hAnsi="Playfair Display" w:cs="Arial"/>
          <w:b/>
          <w:szCs w:val="22"/>
          <w:lang w:val="sv-SE"/>
        </w:rPr>
      </w:pPr>
      <w:r w:rsidRPr="004F77CB">
        <w:rPr>
          <w:rFonts w:ascii="Playfair Display" w:hAnsi="Playfair Display" w:cs="Arial"/>
          <w:b/>
          <w:sz w:val="32"/>
          <w:szCs w:val="32"/>
          <w:lang w:val="sv-SE"/>
        </w:rPr>
        <w:t xml:space="preserve">Bokning </w:t>
      </w:r>
      <w:r w:rsidR="005800AC">
        <w:rPr>
          <w:rFonts w:ascii="Playfair Display" w:hAnsi="Playfair Display" w:cs="Arial"/>
          <w:b/>
          <w:sz w:val="32"/>
          <w:szCs w:val="32"/>
          <w:lang w:val="sv-SE"/>
        </w:rPr>
        <w:t xml:space="preserve">med </w:t>
      </w:r>
      <w:r w:rsidR="009F5A23" w:rsidRPr="004F77CB">
        <w:rPr>
          <w:rFonts w:ascii="Playfair Display" w:hAnsi="Playfair Display" w:cs="Arial"/>
          <w:b/>
          <w:sz w:val="32"/>
          <w:szCs w:val="32"/>
          <w:lang w:val="sv-SE"/>
        </w:rPr>
        <w:t xml:space="preserve">Speedgroup </w:t>
      </w:r>
      <w:r w:rsidR="00D86085" w:rsidRPr="004F77CB">
        <w:rPr>
          <w:rFonts w:ascii="Playfair Display" w:hAnsi="Playfair Display" w:cs="Arial"/>
          <w:b/>
          <w:sz w:val="32"/>
          <w:szCs w:val="32"/>
          <w:lang w:val="sv-SE"/>
        </w:rPr>
        <w:t>på Nova Park</w:t>
      </w:r>
      <w:r w:rsidR="00C60914">
        <w:rPr>
          <w:rFonts w:ascii="Playfair Display" w:hAnsi="Playfair Display" w:cs="Arial"/>
          <w:b/>
          <w:sz w:val="32"/>
          <w:szCs w:val="32"/>
          <w:lang w:val="sv-SE"/>
        </w:rPr>
        <w:br/>
      </w:r>
      <w:r w:rsidR="009F5A23" w:rsidRPr="004F77CB">
        <w:rPr>
          <w:rFonts w:ascii="Playfair Display" w:hAnsi="Playfair Display" w:cs="Arial"/>
          <w:b/>
          <w:sz w:val="32"/>
          <w:szCs w:val="32"/>
          <w:lang w:val="sv-SE"/>
        </w:rPr>
        <w:t>23 – 24 november</w:t>
      </w:r>
      <w:r w:rsidR="004B4EC8" w:rsidRPr="004F77CB">
        <w:rPr>
          <w:rFonts w:ascii="Playfair Display" w:hAnsi="Playfair Display" w:cs="Arial"/>
          <w:b/>
          <w:sz w:val="32"/>
          <w:szCs w:val="32"/>
          <w:lang w:val="sv-SE"/>
        </w:rPr>
        <w:t xml:space="preserve"> 20</w:t>
      </w:r>
      <w:r w:rsidR="009F5A23" w:rsidRPr="004F77CB">
        <w:rPr>
          <w:rFonts w:ascii="Playfair Display" w:hAnsi="Playfair Display" w:cs="Arial"/>
          <w:b/>
          <w:sz w:val="32"/>
          <w:szCs w:val="32"/>
          <w:lang w:val="sv-SE"/>
        </w:rPr>
        <w:t>24</w:t>
      </w:r>
      <w:r w:rsidR="004F77CB">
        <w:rPr>
          <w:rFonts w:ascii="Playfair Display" w:hAnsi="Playfair Display" w:cs="Arial"/>
          <w:b/>
          <w:sz w:val="32"/>
          <w:szCs w:val="32"/>
          <w:lang w:val="sv-SE"/>
        </w:rPr>
        <w:br/>
      </w:r>
    </w:p>
    <w:p w14:paraId="06DD737B" w14:textId="22146678" w:rsidR="00D86085" w:rsidRPr="00C24DDB" w:rsidRDefault="00D86085" w:rsidP="00CC7CD9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Cs/>
          <w:szCs w:val="22"/>
          <w:lang w:val="sv-SE"/>
        </w:rPr>
      </w:pPr>
      <w:r w:rsidRPr="00C24DDB">
        <w:rPr>
          <w:rFonts w:ascii="Futura PT Book" w:hAnsi="Futura PT Book" w:cs="Arial"/>
          <w:bCs/>
          <w:szCs w:val="22"/>
          <w:lang w:val="sv-SE"/>
        </w:rPr>
        <w:t>För att boka rum</w:t>
      </w:r>
      <w:r w:rsidR="00F30887">
        <w:rPr>
          <w:rFonts w:ascii="Futura PT Book" w:hAnsi="Futura PT Book" w:cs="Arial"/>
          <w:bCs/>
          <w:szCs w:val="22"/>
          <w:lang w:val="sv-SE"/>
        </w:rPr>
        <w:t xml:space="preserve"> och eventuella måltider</w:t>
      </w:r>
      <w:r w:rsidRPr="00C24DDB">
        <w:rPr>
          <w:rFonts w:ascii="Futura PT Book" w:hAnsi="Futura PT Book" w:cs="Arial"/>
          <w:bCs/>
          <w:szCs w:val="22"/>
          <w:lang w:val="sv-SE"/>
        </w:rPr>
        <w:t xml:space="preserve"> behöver du fylla i nedanstående uppgifter och returnera till oss</w:t>
      </w:r>
      <w:r w:rsidR="00F30887">
        <w:rPr>
          <w:rFonts w:ascii="Futura PT Book" w:hAnsi="Futura PT Book" w:cs="Arial"/>
          <w:bCs/>
          <w:szCs w:val="22"/>
          <w:lang w:val="sv-SE"/>
        </w:rPr>
        <w:t xml:space="preserve"> på </w:t>
      </w:r>
      <w:hyperlink r:id="rId12" w:history="1">
        <w:r w:rsidR="00F30887" w:rsidRPr="00B63B0F">
          <w:rPr>
            <w:rStyle w:val="Hyperlnk"/>
            <w:rFonts w:ascii="Futura PT Book" w:hAnsi="Futura PT Book" w:cs="Arial"/>
            <w:bCs/>
            <w:szCs w:val="22"/>
            <w:lang w:val="sv-SE"/>
          </w:rPr>
          <w:t>info@novapark.se</w:t>
        </w:r>
      </w:hyperlink>
      <w:r w:rsidR="001327C2">
        <w:rPr>
          <w:rFonts w:ascii="Futura PT Book" w:hAnsi="Futura PT Book" w:cs="Arial"/>
          <w:bCs/>
          <w:szCs w:val="22"/>
          <w:lang w:val="sv-SE"/>
        </w:rPr>
        <w:t xml:space="preserve">. När </w:t>
      </w:r>
      <w:r w:rsidR="008D20D5">
        <w:rPr>
          <w:rFonts w:ascii="Futura PT Book" w:hAnsi="Futura PT Book" w:cs="Arial"/>
          <w:bCs/>
          <w:szCs w:val="22"/>
          <w:lang w:val="sv-SE"/>
        </w:rPr>
        <w:t>bokningen är mottagen skickas en bokningsbekräftelse till din mail.</w:t>
      </w:r>
      <w:r w:rsidR="008D20D5">
        <w:rPr>
          <w:rFonts w:ascii="Futura PT Book" w:hAnsi="Futura PT Book" w:cs="Arial"/>
          <w:bCs/>
          <w:szCs w:val="22"/>
          <w:lang w:val="sv-SE"/>
        </w:rPr>
        <w:br/>
      </w:r>
      <w:r w:rsidR="00F30887">
        <w:rPr>
          <w:rFonts w:ascii="Futura PT Book" w:hAnsi="Futura PT Book" w:cs="Arial"/>
          <w:bCs/>
          <w:szCs w:val="22"/>
          <w:lang w:val="sv-SE"/>
        </w:rPr>
        <w:t>H</w:t>
      </w:r>
      <w:r w:rsidRPr="00C24DDB">
        <w:rPr>
          <w:rFonts w:ascii="Futura PT Book" w:hAnsi="Futura PT Book" w:cs="Arial"/>
          <w:bCs/>
          <w:szCs w:val="22"/>
          <w:lang w:val="sv-SE"/>
        </w:rPr>
        <w:t xml:space="preserve">ar du några frågor är du välkommen att kontakta oss på 018-34 90 00 eller </w:t>
      </w:r>
      <w:r w:rsidR="004751DD">
        <w:rPr>
          <w:rFonts w:ascii="Futura PT Book" w:hAnsi="Futura PT Book" w:cs="Arial"/>
          <w:bCs/>
          <w:szCs w:val="22"/>
          <w:lang w:val="sv-SE"/>
        </w:rPr>
        <w:t>info@novapark.se</w:t>
      </w:r>
    </w:p>
    <w:p w14:paraId="54601D4E" w14:textId="6666DBDD" w:rsidR="006B3C2E" w:rsidRPr="00C24DDB" w:rsidRDefault="006B3C2E" w:rsidP="00CC7CD9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lang w:val="sv-SE"/>
        </w:rPr>
      </w:pPr>
    </w:p>
    <w:p w14:paraId="130D91EB" w14:textId="057A3733" w:rsidR="00766CA3" w:rsidRPr="00C24DDB" w:rsidRDefault="00766CA3" w:rsidP="00CC7CD9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lang w:val="sv-SE"/>
        </w:rPr>
      </w:pPr>
      <w:r w:rsidRPr="00C24DDB">
        <w:rPr>
          <w:rFonts w:ascii="Futura PT Book" w:hAnsi="Futura PT Book" w:cs="Arial"/>
          <w:b/>
          <w:szCs w:val="22"/>
          <w:lang w:val="sv-SE"/>
        </w:rPr>
        <w:t>Bokarens uppgifter:</w:t>
      </w:r>
    </w:p>
    <w:p w14:paraId="08770278" w14:textId="5081BBA0" w:rsidR="006124AE" w:rsidRPr="00C24DDB" w:rsidRDefault="006B3C2E" w:rsidP="00CC7CD9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u w:val="single"/>
          <w:lang w:val="sv-SE"/>
        </w:rPr>
      </w:pPr>
      <w:r w:rsidRPr="00C24DDB">
        <w:rPr>
          <w:rFonts w:ascii="Futura PT Book" w:hAnsi="Futura PT Book" w:cs="Arial"/>
          <w:b/>
          <w:szCs w:val="22"/>
          <w:lang w:val="sv-SE"/>
        </w:rPr>
        <w:t>Namn</w:t>
      </w:r>
      <w:r w:rsidR="006124AE" w:rsidRPr="00C24DDB">
        <w:rPr>
          <w:rFonts w:ascii="Futura PT Book" w:hAnsi="Futura PT Book" w:cs="Arial"/>
          <w:b/>
          <w:szCs w:val="22"/>
          <w:lang w:val="sv-SE"/>
        </w:rPr>
        <w:t xml:space="preserve">:  </w:t>
      </w:r>
      <w:r w:rsidR="00835114" w:rsidRPr="00C24DDB">
        <w:rPr>
          <w:rFonts w:ascii="Futura PT Book" w:hAnsi="Futura PT Book" w:cs="Arial"/>
          <w:b/>
          <w:szCs w:val="22"/>
          <w:lang w:val="sv-SE"/>
        </w:rPr>
        <w:t xml:space="preserve">          </w:t>
      </w:r>
      <w:r w:rsidR="00C24DDB">
        <w:rPr>
          <w:rFonts w:ascii="Futura PT Book" w:hAnsi="Futura PT Book" w:cs="Arial"/>
          <w:b/>
          <w:szCs w:val="22"/>
          <w:lang w:val="sv-SE"/>
        </w:rPr>
        <w:tab/>
      </w:r>
      <w:r w:rsidR="00835114" w:rsidRPr="00C24DDB">
        <w:rPr>
          <w:rFonts w:ascii="Futura PT Book" w:hAnsi="Futura PT Book" w:cs="Arial"/>
          <w:b/>
          <w:szCs w:val="22"/>
          <w:lang w:val="sv-SE"/>
        </w:rPr>
        <w:t xml:space="preserve"> </w:t>
      </w:r>
      <w:permStart w:id="794038363" w:edGrp="everyone"/>
      <w:r w:rsidR="006466CB" w:rsidRPr="00C24DDB">
        <w:rPr>
          <w:rFonts w:ascii="Futura PT Book" w:hAnsi="Futura PT Book" w:cs="Arial"/>
          <w:b/>
          <w:szCs w:val="22"/>
          <w:u w:val="single"/>
          <w:lang w:val="sv-SE"/>
        </w:rPr>
        <w:tab/>
      </w:r>
      <w:r w:rsidR="006466CB" w:rsidRPr="00C24DDB">
        <w:rPr>
          <w:rFonts w:ascii="Futura PT Book" w:hAnsi="Futura PT Book" w:cs="Arial"/>
          <w:b/>
          <w:szCs w:val="22"/>
          <w:u w:val="single"/>
          <w:lang w:val="sv-SE"/>
        </w:rPr>
        <w:tab/>
      </w:r>
      <w:r w:rsidR="006466CB" w:rsidRPr="00C24DDB">
        <w:rPr>
          <w:rFonts w:ascii="Futura PT Book" w:hAnsi="Futura PT Book" w:cs="Arial"/>
          <w:b/>
          <w:szCs w:val="22"/>
          <w:u w:val="single"/>
          <w:lang w:val="sv-SE"/>
        </w:rPr>
        <w:tab/>
      </w:r>
      <w:r w:rsidR="006466CB" w:rsidRPr="00C24DDB">
        <w:rPr>
          <w:rFonts w:ascii="Futura PT Book" w:hAnsi="Futura PT Book" w:cs="Arial"/>
          <w:b/>
          <w:szCs w:val="22"/>
          <w:u w:val="single"/>
          <w:lang w:val="sv-SE"/>
        </w:rPr>
        <w:tab/>
      </w:r>
      <w:permEnd w:id="794038363"/>
    </w:p>
    <w:p w14:paraId="529FC1F0" w14:textId="1C07C836" w:rsidR="009C7487" w:rsidRPr="00C24DDB" w:rsidRDefault="009C7487" w:rsidP="00CC7CD9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u w:val="single"/>
          <w:lang w:val="sv-SE"/>
        </w:rPr>
      </w:pPr>
      <w:r w:rsidRPr="00C24DDB">
        <w:rPr>
          <w:rFonts w:ascii="Futura PT Book" w:hAnsi="Futura PT Book" w:cs="Arial"/>
          <w:b/>
          <w:szCs w:val="22"/>
          <w:lang w:val="sv-SE"/>
        </w:rPr>
        <w:t>Företagsnamn:</w:t>
      </w:r>
      <w:r w:rsidR="00C24DDB">
        <w:rPr>
          <w:rFonts w:ascii="Futura PT Book" w:hAnsi="Futura PT Book" w:cs="Arial"/>
          <w:b/>
          <w:szCs w:val="22"/>
          <w:lang w:val="sv-SE"/>
        </w:rPr>
        <w:t xml:space="preserve">   </w:t>
      </w:r>
      <w:r w:rsidR="00C24DDB">
        <w:rPr>
          <w:rFonts w:ascii="Futura PT Book" w:hAnsi="Futura PT Book" w:cs="Arial"/>
          <w:b/>
          <w:szCs w:val="22"/>
          <w:lang w:val="sv-SE"/>
        </w:rPr>
        <w:tab/>
        <w:t xml:space="preserve"> </w:t>
      </w:r>
      <w:permStart w:id="427980271" w:edGrp="everyone"/>
      <w:r w:rsidR="006466CB" w:rsidRPr="00C24DDB">
        <w:rPr>
          <w:rFonts w:ascii="Futura PT Book" w:hAnsi="Futura PT Book" w:cs="Arial"/>
          <w:b/>
          <w:szCs w:val="22"/>
          <w:u w:val="single"/>
          <w:lang w:val="sv-SE"/>
        </w:rPr>
        <w:tab/>
      </w:r>
      <w:r w:rsidR="006466CB" w:rsidRPr="00C24DDB">
        <w:rPr>
          <w:rFonts w:ascii="Futura PT Book" w:hAnsi="Futura PT Book" w:cs="Arial"/>
          <w:b/>
          <w:szCs w:val="22"/>
          <w:u w:val="single"/>
          <w:lang w:val="sv-SE"/>
        </w:rPr>
        <w:tab/>
      </w:r>
      <w:r w:rsidR="006466CB" w:rsidRPr="00C24DDB">
        <w:rPr>
          <w:rFonts w:ascii="Futura PT Book" w:hAnsi="Futura PT Book" w:cs="Arial"/>
          <w:b/>
          <w:szCs w:val="22"/>
          <w:u w:val="single"/>
          <w:lang w:val="sv-SE"/>
        </w:rPr>
        <w:tab/>
      </w:r>
      <w:r w:rsidR="006466CB" w:rsidRPr="00C24DDB">
        <w:rPr>
          <w:rFonts w:ascii="Futura PT Book" w:hAnsi="Futura PT Book" w:cs="Arial"/>
          <w:b/>
          <w:szCs w:val="22"/>
          <w:u w:val="single"/>
          <w:lang w:val="sv-SE"/>
        </w:rPr>
        <w:tab/>
      </w:r>
      <w:permEnd w:id="427980271"/>
    </w:p>
    <w:p w14:paraId="4632C00D" w14:textId="7CB84EF8" w:rsidR="009C7487" w:rsidRPr="00B322E0" w:rsidRDefault="009C7487" w:rsidP="00CC7CD9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u w:val="single"/>
          <w:lang w:val="sv-SE"/>
        </w:rPr>
      </w:pPr>
      <w:r w:rsidRPr="00C24DDB">
        <w:rPr>
          <w:rFonts w:ascii="Futura PT Book" w:hAnsi="Futura PT Book" w:cs="Arial"/>
          <w:b/>
          <w:szCs w:val="22"/>
          <w:lang w:val="sv-SE"/>
        </w:rPr>
        <w:t>Telefonummer:</w:t>
      </w:r>
      <w:r w:rsidR="00C24DDB">
        <w:rPr>
          <w:rFonts w:ascii="Futura PT Book" w:hAnsi="Futura PT Book" w:cs="Arial"/>
          <w:b/>
          <w:szCs w:val="22"/>
          <w:lang w:val="sv-SE"/>
        </w:rPr>
        <w:tab/>
      </w:r>
      <w:r w:rsidRPr="00C24DDB">
        <w:rPr>
          <w:rFonts w:ascii="Futura PT Book" w:hAnsi="Futura PT Book" w:cs="Arial"/>
          <w:b/>
          <w:szCs w:val="22"/>
          <w:lang w:val="sv-SE"/>
        </w:rPr>
        <w:t xml:space="preserve"> </w:t>
      </w:r>
      <w:permStart w:id="805849133" w:edGrp="everyone"/>
      <w:r w:rsidR="006466CB" w:rsidRPr="00C24DDB">
        <w:rPr>
          <w:rFonts w:ascii="Futura PT Book" w:hAnsi="Futura PT Book" w:cs="Arial"/>
          <w:b/>
          <w:szCs w:val="22"/>
          <w:u w:val="single"/>
          <w:lang w:val="sv-SE"/>
        </w:rPr>
        <w:tab/>
      </w:r>
      <w:r w:rsidR="006466CB" w:rsidRPr="00C24DDB">
        <w:rPr>
          <w:rFonts w:ascii="Futura PT Book" w:hAnsi="Futura PT Book" w:cs="Arial"/>
          <w:b/>
          <w:szCs w:val="22"/>
          <w:u w:val="single"/>
          <w:lang w:val="sv-SE"/>
        </w:rPr>
        <w:tab/>
      </w:r>
      <w:r w:rsidR="006466CB" w:rsidRPr="00C24DDB">
        <w:rPr>
          <w:rFonts w:ascii="Futura PT Book" w:hAnsi="Futura PT Book" w:cs="Arial"/>
          <w:b/>
          <w:szCs w:val="22"/>
          <w:u w:val="single"/>
          <w:lang w:val="sv-SE"/>
        </w:rPr>
        <w:tab/>
      </w:r>
      <w:r w:rsidR="004751DD" w:rsidRPr="00B322E0">
        <w:rPr>
          <w:rFonts w:ascii="Futura PT Book" w:hAnsi="Futura PT Book" w:cs="Arial"/>
          <w:b/>
          <w:szCs w:val="22"/>
          <w:u w:val="single"/>
          <w:lang w:val="sv-SE"/>
        </w:rPr>
        <w:t>______</w:t>
      </w:r>
      <w:permEnd w:id="805849133"/>
    </w:p>
    <w:p w14:paraId="77ADFE9E" w14:textId="718DCB3F" w:rsidR="009C7487" w:rsidRPr="004306F8" w:rsidRDefault="009C7487" w:rsidP="00CC7CD9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u w:val="single"/>
        </w:rPr>
      </w:pPr>
      <w:proofErr w:type="spellStart"/>
      <w:r w:rsidRPr="004306F8">
        <w:rPr>
          <w:rFonts w:ascii="Futura PT Book" w:hAnsi="Futura PT Book" w:cs="Arial"/>
          <w:b/>
          <w:szCs w:val="22"/>
        </w:rPr>
        <w:t>Email</w:t>
      </w:r>
      <w:proofErr w:type="spellEnd"/>
      <w:r w:rsidR="00C24DDB" w:rsidRPr="004306F8">
        <w:rPr>
          <w:rFonts w:ascii="Futura PT Book" w:hAnsi="Futura PT Book" w:cs="Arial"/>
          <w:b/>
          <w:szCs w:val="22"/>
        </w:rPr>
        <w:t>:</w:t>
      </w:r>
      <w:r w:rsidR="00565858" w:rsidRPr="004306F8">
        <w:rPr>
          <w:rFonts w:ascii="Futura PT Book" w:hAnsi="Futura PT Book" w:cs="Arial"/>
          <w:b/>
          <w:szCs w:val="22"/>
        </w:rPr>
        <w:t xml:space="preserve">              </w:t>
      </w:r>
      <w:r w:rsidR="00C24DDB" w:rsidRPr="004306F8">
        <w:rPr>
          <w:rFonts w:ascii="Futura PT Book" w:hAnsi="Futura PT Book" w:cs="Arial"/>
          <w:b/>
          <w:szCs w:val="22"/>
        </w:rPr>
        <w:tab/>
      </w:r>
      <w:permStart w:id="316560646" w:edGrp="everyone"/>
      <w:r w:rsidR="006466CB" w:rsidRPr="00F70E29">
        <w:rPr>
          <w:rFonts w:ascii="Futura PT Book" w:hAnsi="Futura PT Book" w:cs="Arial"/>
          <w:b/>
          <w:szCs w:val="22"/>
          <w:u w:val="single"/>
          <w:lang w:val="sv-SE"/>
        </w:rPr>
        <w:tab/>
      </w:r>
      <w:r w:rsidR="006466CB" w:rsidRPr="00F70E29">
        <w:rPr>
          <w:rFonts w:ascii="Futura PT Book" w:hAnsi="Futura PT Book" w:cs="Arial"/>
          <w:b/>
          <w:szCs w:val="22"/>
          <w:u w:val="single"/>
          <w:lang w:val="sv-SE"/>
        </w:rPr>
        <w:tab/>
      </w:r>
      <w:r w:rsidR="004751DD" w:rsidRPr="00F70E29">
        <w:rPr>
          <w:rFonts w:ascii="Futura PT Book" w:hAnsi="Futura PT Book" w:cs="Arial"/>
          <w:b/>
          <w:szCs w:val="22"/>
          <w:u w:val="single"/>
          <w:lang w:val="sv-SE"/>
        </w:rPr>
        <w:t>___</w:t>
      </w:r>
      <w:r w:rsidR="006466CB" w:rsidRPr="00F70E29">
        <w:rPr>
          <w:rFonts w:ascii="Futura PT Book" w:hAnsi="Futura PT Book" w:cs="Arial"/>
          <w:b/>
          <w:szCs w:val="22"/>
          <w:u w:val="single"/>
          <w:lang w:val="sv-SE"/>
        </w:rPr>
        <w:tab/>
      </w:r>
      <w:r w:rsidR="004751DD" w:rsidRPr="00F70E29">
        <w:rPr>
          <w:rFonts w:ascii="Futura PT Book" w:hAnsi="Futura PT Book" w:cs="Arial"/>
          <w:b/>
          <w:szCs w:val="22"/>
          <w:u w:val="single"/>
          <w:lang w:val="sv-SE"/>
        </w:rPr>
        <w:t>______</w:t>
      </w:r>
      <w:permEnd w:id="316560646"/>
    </w:p>
    <w:p w14:paraId="441A4712" w14:textId="77777777" w:rsidR="0070737F" w:rsidRPr="004306F8" w:rsidRDefault="0070737F" w:rsidP="00571D5A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</w:rPr>
      </w:pPr>
    </w:p>
    <w:p w14:paraId="2CBDDA13" w14:textId="3DEBBD30" w:rsidR="00736D73" w:rsidRPr="004306F8" w:rsidRDefault="00C2630B" w:rsidP="00CC7CD9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</w:rPr>
      </w:pPr>
      <w:r w:rsidRPr="004306F8">
        <w:rPr>
          <w:rFonts w:ascii="Futura PT Book" w:hAnsi="Futura PT Book" w:cs="Arial"/>
          <w:b/>
          <w:szCs w:val="22"/>
        </w:rPr>
        <w:tab/>
      </w:r>
      <w:r w:rsidRPr="004306F8">
        <w:rPr>
          <w:rFonts w:ascii="Futura PT Book" w:hAnsi="Futura PT Book" w:cs="Arial"/>
          <w:b/>
          <w:szCs w:val="22"/>
        </w:rPr>
        <w:tab/>
      </w:r>
    </w:p>
    <w:p w14:paraId="5A0FF295" w14:textId="59B480A6" w:rsidR="00766CA3" w:rsidRPr="004306F8" w:rsidRDefault="00407BB4" w:rsidP="00CC7CD9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</w:rPr>
      </w:pPr>
      <w:r w:rsidRPr="004306F8">
        <w:rPr>
          <w:rFonts w:ascii="Futura PT Book" w:hAnsi="Futura PT Book" w:cs="Arial"/>
          <w:b/>
          <w:sz w:val="32"/>
          <w:szCs w:val="32"/>
          <w:u w:val="single"/>
        </w:rPr>
        <w:t xml:space="preserve">Fredag </w:t>
      </w:r>
      <w:r w:rsidR="002A4A51" w:rsidRPr="004306F8">
        <w:rPr>
          <w:rFonts w:ascii="Futura PT Book" w:hAnsi="Futura PT Book" w:cs="Arial"/>
          <w:b/>
          <w:sz w:val="32"/>
          <w:szCs w:val="32"/>
          <w:u w:val="single"/>
        </w:rPr>
        <w:t>22 november</w:t>
      </w:r>
      <w:r w:rsidR="002A4A51" w:rsidRPr="004306F8">
        <w:rPr>
          <w:rFonts w:ascii="Futura PT Book" w:hAnsi="Futura PT Book" w:cs="Arial"/>
          <w:b/>
          <w:szCs w:val="22"/>
        </w:rPr>
        <w:br/>
      </w:r>
      <w:r w:rsidR="000A161F" w:rsidRPr="004306F8">
        <w:rPr>
          <w:rFonts w:ascii="Futura PT Book" w:hAnsi="Futura PT Book" w:cs="Arial"/>
          <w:b/>
          <w:szCs w:val="22"/>
        </w:rPr>
        <w:t xml:space="preserve">Antal </w:t>
      </w:r>
      <w:proofErr w:type="gramStart"/>
      <w:r w:rsidR="000A161F" w:rsidRPr="004306F8">
        <w:rPr>
          <w:rFonts w:ascii="Futura PT Book" w:hAnsi="Futura PT Book" w:cs="Arial"/>
          <w:b/>
          <w:szCs w:val="22"/>
        </w:rPr>
        <w:t>e</w:t>
      </w:r>
      <w:r w:rsidR="00766CA3" w:rsidRPr="004306F8">
        <w:rPr>
          <w:rFonts w:ascii="Futura PT Book" w:hAnsi="Futura PT Book" w:cs="Arial"/>
          <w:b/>
          <w:szCs w:val="22"/>
        </w:rPr>
        <w:t>nkelrum</w:t>
      </w:r>
      <w:r w:rsidR="000A161F" w:rsidRPr="004306F8">
        <w:rPr>
          <w:rFonts w:ascii="Futura PT Book" w:hAnsi="Futura PT Book" w:cs="Arial"/>
          <w:b/>
          <w:szCs w:val="22"/>
        </w:rPr>
        <w:t xml:space="preserve">  </w:t>
      </w:r>
      <w:permStart w:id="773943374" w:edGrp="everyone"/>
      <w:r w:rsidR="000A161F" w:rsidRPr="004306F8">
        <w:rPr>
          <w:rFonts w:ascii="Futura PT Book" w:hAnsi="Futura PT Book" w:cs="Arial"/>
          <w:b/>
          <w:szCs w:val="22"/>
        </w:rPr>
        <w:t>_</w:t>
      </w:r>
      <w:proofErr w:type="gramEnd"/>
      <w:r w:rsidR="000A161F" w:rsidRPr="004306F8">
        <w:rPr>
          <w:rFonts w:ascii="Futura PT Book" w:hAnsi="Futura PT Book" w:cs="Arial"/>
          <w:b/>
          <w:szCs w:val="22"/>
        </w:rPr>
        <w:t>_</w:t>
      </w:r>
      <w:r w:rsidR="000A161F" w:rsidRPr="00F70E29">
        <w:rPr>
          <w:rFonts w:ascii="Futura PT Book" w:hAnsi="Futura PT Book" w:cs="Arial"/>
          <w:b/>
          <w:szCs w:val="22"/>
          <w:u w:val="single"/>
          <w:lang w:val="sv-SE"/>
        </w:rPr>
        <w:tab/>
      </w:r>
      <w:permEnd w:id="773943374"/>
      <w:r w:rsidR="002A4A51" w:rsidRPr="004306F8">
        <w:rPr>
          <w:rFonts w:ascii="Futura PT Book" w:hAnsi="Futura PT Book" w:cs="Arial"/>
          <w:b/>
          <w:szCs w:val="22"/>
        </w:rPr>
        <w:t xml:space="preserve"> </w:t>
      </w:r>
      <w:r w:rsidR="00766CA3" w:rsidRPr="004306F8">
        <w:rPr>
          <w:rFonts w:ascii="Futura PT Book" w:hAnsi="Futura PT Book" w:cs="Arial"/>
          <w:b/>
          <w:szCs w:val="22"/>
        </w:rPr>
        <w:t xml:space="preserve"> </w:t>
      </w:r>
      <w:r w:rsidR="00766CA3" w:rsidRPr="004306F8">
        <w:rPr>
          <w:rFonts w:ascii="Futura PT Book" w:hAnsi="Futura PT Book" w:cs="Arial"/>
          <w:b/>
          <w:szCs w:val="22"/>
        </w:rPr>
        <w:tab/>
      </w:r>
      <w:r w:rsidR="00766CA3" w:rsidRPr="004306F8">
        <w:rPr>
          <w:rFonts w:ascii="Futura PT Book" w:hAnsi="Futura PT Book" w:cs="Arial"/>
          <w:b/>
          <w:szCs w:val="22"/>
        </w:rPr>
        <w:tab/>
      </w:r>
    </w:p>
    <w:p w14:paraId="32A47BBF" w14:textId="20EB6F50" w:rsidR="00DE0265" w:rsidRPr="0084194B" w:rsidRDefault="002D7F84" w:rsidP="00DE0265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lang w:val="sv-SE"/>
        </w:rPr>
      </w:pPr>
      <w:r w:rsidRPr="0084194B">
        <w:rPr>
          <w:rFonts w:ascii="Futura PT Book" w:hAnsi="Futura PT Book" w:cs="Arial"/>
          <w:bCs/>
          <w:i/>
          <w:iCs/>
          <w:szCs w:val="22"/>
          <w:lang w:val="sv-SE"/>
        </w:rPr>
        <w:t>Pris e</w:t>
      </w:r>
      <w:r w:rsidR="00D24450" w:rsidRPr="0084194B">
        <w:rPr>
          <w:rFonts w:ascii="Futura PT Book" w:hAnsi="Futura PT Book" w:cs="Arial"/>
          <w:bCs/>
          <w:i/>
          <w:iCs/>
          <w:szCs w:val="22"/>
          <w:lang w:val="sv-SE"/>
        </w:rPr>
        <w:t xml:space="preserve">nkelrum </w:t>
      </w:r>
      <w:r w:rsidR="001172E7" w:rsidRPr="0084194B">
        <w:rPr>
          <w:rFonts w:ascii="Futura PT Book" w:hAnsi="Futura PT Book" w:cs="Arial"/>
          <w:bCs/>
          <w:i/>
          <w:iCs/>
          <w:szCs w:val="22"/>
          <w:lang w:val="sv-SE"/>
        </w:rPr>
        <w:t>1304,80</w:t>
      </w:r>
      <w:r w:rsidR="00D24450" w:rsidRPr="0084194B">
        <w:rPr>
          <w:rFonts w:ascii="Futura PT Book" w:hAnsi="Futura PT Book" w:cs="Arial"/>
          <w:bCs/>
          <w:i/>
          <w:iCs/>
          <w:szCs w:val="22"/>
          <w:lang w:val="sv-SE"/>
        </w:rPr>
        <w:t xml:space="preserve"> </w:t>
      </w:r>
      <w:r w:rsidR="001172E7" w:rsidRPr="0084194B">
        <w:rPr>
          <w:rFonts w:ascii="Futura PT Book" w:hAnsi="Futura PT Book" w:cs="Arial"/>
          <w:bCs/>
          <w:i/>
          <w:iCs/>
          <w:szCs w:val="22"/>
          <w:lang w:val="sv-SE"/>
        </w:rPr>
        <w:t xml:space="preserve">kr </w:t>
      </w:r>
      <w:r w:rsidR="00D24450" w:rsidRPr="0084194B">
        <w:rPr>
          <w:rFonts w:ascii="Futura PT Book" w:hAnsi="Futura PT Book" w:cs="Arial"/>
          <w:bCs/>
          <w:i/>
          <w:iCs/>
          <w:szCs w:val="22"/>
          <w:lang w:val="sv-SE"/>
        </w:rPr>
        <w:t>per natt</w:t>
      </w:r>
      <w:r w:rsidRPr="0084194B">
        <w:rPr>
          <w:rFonts w:ascii="Futura PT Book" w:hAnsi="Futura PT Book" w:cs="Arial"/>
          <w:bCs/>
          <w:i/>
          <w:iCs/>
          <w:szCs w:val="22"/>
          <w:lang w:val="sv-SE"/>
        </w:rPr>
        <w:t xml:space="preserve"> inklusive frukost</w:t>
      </w:r>
      <w:r w:rsidR="006F09CF" w:rsidRPr="0084194B">
        <w:rPr>
          <w:rFonts w:ascii="Futura PT Book" w:hAnsi="Futura PT Book" w:cs="Arial"/>
          <w:bCs/>
          <w:i/>
          <w:iCs/>
          <w:szCs w:val="22"/>
          <w:lang w:val="sv-SE"/>
        </w:rPr>
        <w:t xml:space="preserve"> </w:t>
      </w:r>
      <w:r w:rsidR="00DE0265" w:rsidRPr="0084194B">
        <w:rPr>
          <w:rFonts w:ascii="Futura PT Book" w:hAnsi="Futura PT Book" w:cs="Arial"/>
          <w:bCs/>
          <w:i/>
          <w:iCs/>
          <w:szCs w:val="22"/>
          <w:lang w:val="sv-SE"/>
        </w:rPr>
        <w:br/>
      </w:r>
      <w:r w:rsidR="000A161F" w:rsidRPr="0084194B">
        <w:rPr>
          <w:rFonts w:ascii="Futura PT Book" w:hAnsi="Futura PT Book" w:cs="Arial"/>
          <w:b/>
          <w:szCs w:val="22"/>
          <w:lang w:val="sv-SE"/>
        </w:rPr>
        <w:t xml:space="preserve">Antal </w:t>
      </w:r>
      <w:r w:rsidR="001F6BA0" w:rsidRPr="0084194B">
        <w:rPr>
          <w:rFonts w:ascii="Futura PT Book" w:hAnsi="Futura PT Book" w:cs="Arial"/>
          <w:b/>
          <w:szCs w:val="22"/>
          <w:lang w:val="sv-SE"/>
        </w:rPr>
        <w:t>del</w:t>
      </w:r>
      <w:r w:rsidR="00DE0265" w:rsidRPr="0084194B">
        <w:rPr>
          <w:rFonts w:ascii="Futura PT Book" w:hAnsi="Futura PT Book" w:cs="Arial"/>
          <w:b/>
          <w:szCs w:val="22"/>
          <w:lang w:val="sv-SE"/>
        </w:rPr>
        <w:t xml:space="preserve"> i </w:t>
      </w:r>
      <w:proofErr w:type="gramStart"/>
      <w:r w:rsidR="00DE0265" w:rsidRPr="0084194B">
        <w:rPr>
          <w:rFonts w:ascii="Futura PT Book" w:hAnsi="Futura PT Book" w:cs="Arial"/>
          <w:b/>
          <w:szCs w:val="22"/>
          <w:lang w:val="sv-SE"/>
        </w:rPr>
        <w:t xml:space="preserve">dubbelrum </w:t>
      </w:r>
      <w:r w:rsidR="00AD1E52" w:rsidRPr="0084194B">
        <w:rPr>
          <w:rFonts w:ascii="Futura PT Book" w:hAnsi="Futura PT Book" w:cs="Arial"/>
          <w:b/>
          <w:szCs w:val="22"/>
          <w:lang w:val="sv-SE"/>
        </w:rPr>
        <w:t xml:space="preserve"> </w:t>
      </w:r>
      <w:permStart w:id="401933081" w:edGrp="everyone"/>
      <w:r w:rsidR="00AD1E52" w:rsidRPr="0084194B">
        <w:rPr>
          <w:rFonts w:ascii="Futura PT Book" w:hAnsi="Futura PT Book" w:cs="Arial"/>
          <w:b/>
          <w:szCs w:val="22"/>
          <w:lang w:val="sv-SE"/>
        </w:rPr>
        <w:t>_</w:t>
      </w:r>
      <w:proofErr w:type="gramEnd"/>
      <w:r w:rsidR="00AD1E52" w:rsidRPr="0084194B">
        <w:rPr>
          <w:rFonts w:ascii="Futura PT Book" w:hAnsi="Futura PT Book" w:cs="Arial"/>
          <w:b/>
          <w:szCs w:val="22"/>
          <w:lang w:val="sv-SE"/>
        </w:rPr>
        <w:t>___</w:t>
      </w:r>
      <w:r w:rsidR="00F82EFE">
        <w:rPr>
          <w:rFonts w:ascii="Futura PT Book" w:hAnsi="Futura PT Book" w:cs="Arial"/>
          <w:b/>
          <w:szCs w:val="22"/>
          <w:lang w:val="sv-SE"/>
        </w:rPr>
        <w:t>_____</w:t>
      </w:r>
      <w:r w:rsidR="00AD1E52" w:rsidRPr="0084194B">
        <w:rPr>
          <w:rFonts w:ascii="Futura PT Book" w:hAnsi="Futura PT Book" w:cs="Arial"/>
          <w:b/>
          <w:szCs w:val="22"/>
          <w:lang w:val="sv-SE"/>
        </w:rPr>
        <w:t xml:space="preserve"> </w:t>
      </w:r>
      <w:permEnd w:id="401933081"/>
      <w:r w:rsidR="00DE0265" w:rsidRPr="0084194B">
        <w:rPr>
          <w:rFonts w:ascii="Futura PT Book" w:hAnsi="Futura PT Book" w:cs="Arial"/>
          <w:b/>
          <w:szCs w:val="22"/>
          <w:lang w:val="sv-SE"/>
        </w:rPr>
        <w:tab/>
      </w:r>
    </w:p>
    <w:p w14:paraId="2F549275" w14:textId="7AE67F09" w:rsidR="00DE0265" w:rsidRPr="0084194B" w:rsidRDefault="00DE0265" w:rsidP="00DE0265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lang w:val="sv-SE"/>
        </w:rPr>
      </w:pPr>
      <w:r w:rsidRPr="0084194B">
        <w:rPr>
          <w:rFonts w:ascii="Futura PT Book" w:hAnsi="Futura PT Book" w:cs="Arial"/>
          <w:bCs/>
          <w:i/>
          <w:iCs/>
          <w:szCs w:val="22"/>
          <w:lang w:val="sv-SE"/>
        </w:rPr>
        <w:t>Pris del i dubbelrum 744,80 kr per natt inklusive frukost</w:t>
      </w:r>
      <w:r w:rsidR="006F09CF" w:rsidRPr="0084194B">
        <w:rPr>
          <w:rFonts w:ascii="Futura PT Book" w:hAnsi="Futura PT Book" w:cs="Arial"/>
          <w:bCs/>
          <w:i/>
          <w:iCs/>
          <w:szCs w:val="22"/>
          <w:lang w:val="sv-SE"/>
        </w:rPr>
        <w:t xml:space="preserve"> </w:t>
      </w:r>
      <w:r w:rsidRPr="0084194B">
        <w:rPr>
          <w:rFonts w:ascii="Futura PT Book" w:hAnsi="Futura PT Book" w:cs="Arial"/>
          <w:bCs/>
          <w:i/>
          <w:iCs/>
          <w:szCs w:val="22"/>
          <w:lang w:val="sv-SE"/>
        </w:rPr>
        <w:br/>
      </w:r>
      <w:r w:rsidR="00025204" w:rsidRPr="0084194B">
        <w:rPr>
          <w:rFonts w:ascii="Futura PT Book" w:hAnsi="Futura PT Book" w:cs="Arial"/>
          <w:b/>
          <w:szCs w:val="22"/>
          <w:lang w:val="sv-SE"/>
        </w:rPr>
        <w:t xml:space="preserve">Antal </w:t>
      </w:r>
      <w:r w:rsidR="001D348C">
        <w:rPr>
          <w:rFonts w:ascii="Futura PT Book" w:hAnsi="Futura PT Book" w:cs="Arial"/>
          <w:b/>
          <w:szCs w:val="22"/>
          <w:lang w:val="sv-SE"/>
        </w:rPr>
        <w:t xml:space="preserve">personer till </w:t>
      </w:r>
      <w:r w:rsidR="00025204" w:rsidRPr="0084194B">
        <w:rPr>
          <w:rFonts w:ascii="Futura PT Book" w:hAnsi="Futura PT Book" w:cs="Arial"/>
          <w:b/>
          <w:szCs w:val="22"/>
          <w:lang w:val="sv-SE"/>
        </w:rPr>
        <w:t xml:space="preserve">middag </w:t>
      </w:r>
      <w:r w:rsidR="001D348C" w:rsidRPr="001D348C">
        <w:rPr>
          <w:rFonts w:ascii="Futura PT Book" w:hAnsi="Futura PT Book" w:cs="Arial"/>
          <w:bCs/>
          <w:i/>
          <w:iCs/>
          <w:szCs w:val="22"/>
          <w:lang w:val="sv-SE"/>
        </w:rPr>
        <w:t>(</w:t>
      </w:r>
      <w:r w:rsidR="00025204" w:rsidRPr="001D348C">
        <w:rPr>
          <w:rFonts w:ascii="Futura PT Book" w:hAnsi="Futura PT Book" w:cs="Arial"/>
          <w:bCs/>
          <w:i/>
          <w:iCs/>
          <w:szCs w:val="22"/>
          <w:lang w:val="sv-SE"/>
        </w:rPr>
        <w:t>k</w:t>
      </w:r>
      <w:r w:rsidR="00BD1538" w:rsidRPr="001D348C">
        <w:rPr>
          <w:rFonts w:ascii="Futura PT Book" w:hAnsi="Futura PT Book" w:cs="Arial"/>
          <w:bCs/>
          <w:i/>
          <w:iCs/>
          <w:szCs w:val="22"/>
          <w:lang w:val="sv-SE"/>
        </w:rPr>
        <w:t>vällens varmrätt</w:t>
      </w:r>
      <w:r w:rsidR="001D348C" w:rsidRPr="001D348C">
        <w:rPr>
          <w:rFonts w:ascii="Futura PT Book" w:hAnsi="Futura PT Book" w:cs="Arial"/>
          <w:bCs/>
          <w:i/>
          <w:iCs/>
          <w:szCs w:val="22"/>
          <w:lang w:val="sv-SE"/>
        </w:rPr>
        <w:t>)</w:t>
      </w:r>
      <w:r w:rsidR="006F09CF" w:rsidRPr="0084194B">
        <w:rPr>
          <w:rFonts w:ascii="Futura PT Book" w:hAnsi="Futura PT Book" w:cs="Arial"/>
          <w:b/>
          <w:szCs w:val="22"/>
          <w:lang w:val="sv-SE"/>
        </w:rPr>
        <w:t xml:space="preserve">:  </w:t>
      </w:r>
      <w:permStart w:id="97661357" w:edGrp="everyone"/>
      <w:r w:rsidR="00AD1E52" w:rsidRPr="0084194B">
        <w:rPr>
          <w:rFonts w:ascii="Futura PT Book" w:hAnsi="Futura PT Book" w:cs="Arial"/>
          <w:b/>
          <w:szCs w:val="22"/>
          <w:lang w:val="sv-SE"/>
        </w:rPr>
        <w:t>__</w:t>
      </w:r>
      <w:r w:rsidR="00025204" w:rsidRPr="0084194B">
        <w:rPr>
          <w:rFonts w:ascii="Futura PT Book" w:hAnsi="Futura PT Book" w:cs="Arial"/>
          <w:b/>
          <w:szCs w:val="22"/>
          <w:lang w:val="sv-SE"/>
        </w:rPr>
        <w:t>__</w:t>
      </w:r>
      <w:r w:rsidR="00AD1E52" w:rsidRPr="0084194B">
        <w:rPr>
          <w:rFonts w:ascii="Futura PT Book" w:hAnsi="Futura PT Book" w:cs="Arial"/>
          <w:b/>
          <w:szCs w:val="22"/>
          <w:lang w:val="sv-SE"/>
        </w:rPr>
        <w:t>_</w:t>
      </w:r>
      <w:r w:rsidR="00AD1E52" w:rsidRPr="0084194B">
        <w:rPr>
          <w:rFonts w:ascii="Futura PT Book" w:hAnsi="Futura PT Book" w:cs="Arial"/>
          <w:b/>
          <w:szCs w:val="22"/>
          <w:u w:val="single"/>
          <w:lang w:val="sv-SE"/>
        </w:rPr>
        <w:tab/>
      </w:r>
      <w:r w:rsidR="00F82EFE">
        <w:rPr>
          <w:rFonts w:ascii="Futura PT Book" w:hAnsi="Futura PT Book" w:cs="Arial"/>
          <w:b/>
          <w:szCs w:val="22"/>
          <w:lang w:val="sv-SE"/>
        </w:rPr>
        <w:t>___</w:t>
      </w:r>
      <w:permEnd w:id="97661357"/>
      <w:r w:rsidR="006F09CF" w:rsidRPr="0084194B">
        <w:rPr>
          <w:rFonts w:ascii="Futura PT Book" w:hAnsi="Futura PT Book" w:cs="Arial"/>
          <w:b/>
          <w:szCs w:val="22"/>
          <w:lang w:val="sv-SE"/>
        </w:rPr>
        <w:br/>
      </w:r>
      <w:r w:rsidR="006F09CF" w:rsidRPr="0084194B">
        <w:rPr>
          <w:rFonts w:ascii="Futura PT Book" w:hAnsi="Futura PT Book" w:cs="Arial"/>
          <w:bCs/>
          <w:i/>
          <w:iCs/>
          <w:szCs w:val="22"/>
          <w:lang w:val="sv-SE"/>
        </w:rPr>
        <w:t>Pris 395 kr</w:t>
      </w:r>
      <w:r w:rsidR="006F09CF" w:rsidRPr="0084194B">
        <w:rPr>
          <w:rFonts w:ascii="Futura PT Book" w:hAnsi="Futura PT Book" w:cs="Arial"/>
          <w:b/>
          <w:szCs w:val="22"/>
          <w:lang w:val="sv-SE"/>
        </w:rPr>
        <w:t xml:space="preserve"> </w:t>
      </w:r>
      <w:r w:rsidR="00140F39" w:rsidRPr="0084194B">
        <w:rPr>
          <w:rFonts w:ascii="Futura PT Book" w:hAnsi="Futura PT Book" w:cs="Arial"/>
          <w:b/>
          <w:szCs w:val="22"/>
          <w:lang w:val="sv-SE"/>
        </w:rPr>
        <w:br/>
      </w:r>
      <w:r w:rsidR="00140F39" w:rsidRPr="0084194B">
        <w:rPr>
          <w:rFonts w:ascii="Futura PT Book" w:hAnsi="Futura PT Book" w:cs="Arial"/>
          <w:bCs/>
          <w:szCs w:val="22"/>
          <w:lang w:val="sv-SE"/>
        </w:rPr>
        <w:t xml:space="preserve">Önskad tid </w:t>
      </w:r>
      <w:r w:rsidR="00B315B1" w:rsidRPr="0084194B">
        <w:rPr>
          <w:rFonts w:ascii="Futura PT Book" w:hAnsi="Futura PT Book" w:cs="Arial"/>
          <w:bCs/>
          <w:szCs w:val="22"/>
          <w:lang w:val="sv-SE"/>
        </w:rPr>
        <w:t>för middagsbokning (18:00 – 2</w:t>
      </w:r>
      <w:r w:rsidR="00B10D4A" w:rsidRPr="0084194B">
        <w:rPr>
          <w:rFonts w:ascii="Futura PT Book" w:hAnsi="Futura PT Book" w:cs="Arial"/>
          <w:bCs/>
          <w:szCs w:val="22"/>
          <w:lang w:val="sv-SE"/>
        </w:rPr>
        <w:t>1</w:t>
      </w:r>
      <w:r w:rsidR="00B315B1" w:rsidRPr="0084194B">
        <w:rPr>
          <w:rFonts w:ascii="Futura PT Book" w:hAnsi="Futura PT Book" w:cs="Arial"/>
          <w:bCs/>
          <w:szCs w:val="22"/>
          <w:lang w:val="sv-SE"/>
        </w:rPr>
        <w:t>:00):</w:t>
      </w:r>
      <w:r w:rsidR="00B315B1" w:rsidRPr="0084194B">
        <w:rPr>
          <w:rFonts w:ascii="Futura PT Book" w:hAnsi="Futura PT Book" w:cs="Arial"/>
          <w:b/>
          <w:szCs w:val="22"/>
          <w:lang w:val="sv-SE"/>
        </w:rPr>
        <w:t xml:space="preserve"> </w:t>
      </w:r>
      <w:permStart w:id="444165911" w:edGrp="everyone"/>
      <w:r w:rsidR="007E5142" w:rsidRPr="0084194B">
        <w:rPr>
          <w:rFonts w:ascii="Futura PT Book" w:hAnsi="Futura PT Book" w:cs="Arial"/>
          <w:b/>
          <w:szCs w:val="22"/>
          <w:lang w:val="sv-SE"/>
        </w:rPr>
        <w:t>_____</w:t>
      </w:r>
      <w:r w:rsidR="007E5142" w:rsidRPr="0084194B">
        <w:rPr>
          <w:rFonts w:ascii="Futura PT Book" w:hAnsi="Futura PT Book" w:cs="Arial"/>
          <w:b/>
          <w:szCs w:val="22"/>
          <w:u w:val="single"/>
          <w:lang w:val="sv-SE"/>
        </w:rPr>
        <w:tab/>
      </w:r>
      <w:permEnd w:id="444165911"/>
      <w:r w:rsidR="006F09CF" w:rsidRPr="0084194B">
        <w:rPr>
          <w:rFonts w:ascii="Futura PT Book" w:hAnsi="Futura PT Book" w:cs="Arial"/>
          <w:b/>
          <w:szCs w:val="22"/>
          <w:lang w:val="sv-SE"/>
        </w:rPr>
        <w:br/>
      </w:r>
      <w:r w:rsidR="002A4A51" w:rsidRPr="0084194B">
        <w:rPr>
          <w:rFonts w:ascii="Futura PT Book" w:hAnsi="Futura PT Book" w:cs="Arial"/>
          <w:b/>
          <w:szCs w:val="22"/>
          <w:lang w:val="sv-SE"/>
        </w:rPr>
        <w:br/>
      </w:r>
      <w:r w:rsidR="00407BB4" w:rsidRPr="004F77CB">
        <w:rPr>
          <w:rFonts w:ascii="Futura PT Book" w:hAnsi="Futura PT Book" w:cs="Arial"/>
          <w:b/>
          <w:sz w:val="32"/>
          <w:szCs w:val="32"/>
          <w:u w:val="single"/>
          <w:lang w:val="sv-SE"/>
        </w:rPr>
        <w:t xml:space="preserve">Lördag </w:t>
      </w:r>
      <w:r w:rsidR="002A4A51" w:rsidRPr="004F77CB">
        <w:rPr>
          <w:rFonts w:ascii="Futura PT Book" w:hAnsi="Futura PT Book" w:cs="Arial"/>
          <w:b/>
          <w:sz w:val="32"/>
          <w:szCs w:val="32"/>
          <w:u w:val="single"/>
          <w:lang w:val="sv-SE"/>
        </w:rPr>
        <w:t>23 november</w:t>
      </w:r>
      <w:r w:rsidRPr="0084194B">
        <w:rPr>
          <w:rFonts w:ascii="Futura PT Book" w:hAnsi="Futura PT Book" w:cs="Arial"/>
          <w:b/>
          <w:sz w:val="24"/>
          <w:szCs w:val="24"/>
          <w:lang w:val="sv-SE"/>
        </w:rPr>
        <w:br/>
      </w:r>
      <w:r w:rsidR="00262A7F" w:rsidRPr="0084194B">
        <w:rPr>
          <w:rFonts w:ascii="Futura PT Book" w:hAnsi="Futura PT Book" w:cs="Arial"/>
          <w:b/>
          <w:szCs w:val="22"/>
          <w:lang w:val="sv-SE"/>
        </w:rPr>
        <w:t xml:space="preserve">Antal </w:t>
      </w:r>
      <w:proofErr w:type="gramStart"/>
      <w:r w:rsidR="00262A7F" w:rsidRPr="0084194B">
        <w:rPr>
          <w:rFonts w:ascii="Futura PT Book" w:hAnsi="Futura PT Book" w:cs="Arial"/>
          <w:b/>
          <w:szCs w:val="22"/>
          <w:lang w:val="sv-SE"/>
        </w:rPr>
        <w:t>e</w:t>
      </w:r>
      <w:r w:rsidRPr="0084194B">
        <w:rPr>
          <w:rFonts w:ascii="Futura PT Book" w:hAnsi="Futura PT Book" w:cs="Arial"/>
          <w:b/>
          <w:szCs w:val="22"/>
          <w:lang w:val="sv-SE"/>
        </w:rPr>
        <w:t>nkelrum</w:t>
      </w:r>
      <w:r w:rsidR="00156B33" w:rsidRPr="0084194B">
        <w:rPr>
          <w:rFonts w:ascii="Futura PT Book" w:hAnsi="Futura PT Book" w:cs="Arial"/>
          <w:b/>
          <w:szCs w:val="22"/>
          <w:lang w:val="sv-SE"/>
        </w:rPr>
        <w:t xml:space="preserve">  </w:t>
      </w:r>
      <w:permStart w:id="133316541" w:edGrp="everyone"/>
      <w:r w:rsidR="00156B33" w:rsidRPr="0084194B">
        <w:rPr>
          <w:rFonts w:ascii="Futura PT Book" w:hAnsi="Futura PT Book" w:cs="Arial"/>
          <w:b/>
          <w:szCs w:val="22"/>
          <w:lang w:val="sv-SE"/>
        </w:rPr>
        <w:t>_</w:t>
      </w:r>
      <w:proofErr w:type="gramEnd"/>
      <w:r w:rsidR="00156B33" w:rsidRPr="0084194B">
        <w:rPr>
          <w:rFonts w:ascii="Futura PT Book" w:hAnsi="Futura PT Book" w:cs="Arial"/>
          <w:b/>
          <w:szCs w:val="22"/>
          <w:lang w:val="sv-SE"/>
        </w:rPr>
        <w:t>_</w:t>
      </w:r>
      <w:r w:rsidR="00156B33" w:rsidRPr="0084194B">
        <w:rPr>
          <w:rFonts w:ascii="Futura PT Book" w:hAnsi="Futura PT Book" w:cs="Arial"/>
          <w:b/>
          <w:szCs w:val="22"/>
          <w:u w:val="single"/>
          <w:lang w:val="sv-SE"/>
        </w:rPr>
        <w:tab/>
      </w:r>
      <w:permEnd w:id="133316541"/>
      <w:r w:rsidRPr="0084194B">
        <w:rPr>
          <w:rFonts w:ascii="Futura PT Book" w:hAnsi="Futura PT Book" w:cs="Arial"/>
          <w:b/>
          <w:szCs w:val="22"/>
          <w:lang w:val="sv-SE"/>
        </w:rPr>
        <w:tab/>
      </w:r>
    </w:p>
    <w:p w14:paraId="3D260B0F" w14:textId="5A837076" w:rsidR="002D7F84" w:rsidRDefault="00DE0265" w:rsidP="00DE0265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lang w:val="sv-SE"/>
        </w:rPr>
      </w:pPr>
      <w:r w:rsidRPr="00915451">
        <w:rPr>
          <w:rFonts w:ascii="Futura PT Book" w:hAnsi="Futura PT Book" w:cs="Arial"/>
          <w:bCs/>
          <w:i/>
          <w:iCs/>
          <w:szCs w:val="22"/>
          <w:lang w:val="sv-SE"/>
        </w:rPr>
        <w:t>Pris enkelrum 1304,80 kr per natt inklusive frukost.</w:t>
      </w:r>
    </w:p>
    <w:p w14:paraId="059D6C74" w14:textId="28BC1D7A" w:rsidR="002D7F84" w:rsidRPr="002D7F84" w:rsidRDefault="00156B33" w:rsidP="002D7F84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lang w:val="sv-SE"/>
        </w:rPr>
      </w:pPr>
      <w:r>
        <w:rPr>
          <w:rFonts w:ascii="Futura PT Book" w:hAnsi="Futura PT Book" w:cs="Arial"/>
          <w:b/>
          <w:szCs w:val="22"/>
          <w:lang w:val="sv-SE"/>
        </w:rPr>
        <w:t>Antal d</w:t>
      </w:r>
      <w:r w:rsidR="002D7F84">
        <w:rPr>
          <w:rFonts w:ascii="Futura PT Book" w:hAnsi="Futura PT Book" w:cs="Arial"/>
          <w:b/>
          <w:szCs w:val="22"/>
          <w:lang w:val="sv-SE"/>
        </w:rPr>
        <w:t>el i dubbelru</w:t>
      </w:r>
      <w:r>
        <w:rPr>
          <w:rFonts w:ascii="Futura PT Book" w:hAnsi="Futura PT Book" w:cs="Arial"/>
          <w:b/>
          <w:szCs w:val="22"/>
          <w:lang w:val="sv-SE"/>
        </w:rPr>
        <w:t xml:space="preserve">m </w:t>
      </w:r>
      <w:permStart w:id="280122306" w:edGrp="everyone"/>
      <w:r>
        <w:rPr>
          <w:rFonts w:ascii="Futura PT Book" w:hAnsi="Futura PT Book" w:cs="Arial"/>
          <w:b/>
          <w:szCs w:val="22"/>
          <w:lang w:val="sv-SE"/>
        </w:rPr>
        <w:t xml:space="preserve"> _____</w:t>
      </w:r>
      <w:r w:rsidR="00F82EFE">
        <w:rPr>
          <w:rFonts w:ascii="Futura PT Book" w:hAnsi="Futura PT Book" w:cs="Arial"/>
          <w:b/>
          <w:szCs w:val="22"/>
          <w:u w:val="single"/>
          <w:lang w:val="sv-SE"/>
        </w:rPr>
        <w:t>____</w:t>
      </w:r>
      <w:permEnd w:id="280122306"/>
      <w:r w:rsidR="002D7F84" w:rsidRPr="002D7F84">
        <w:rPr>
          <w:rFonts w:ascii="Futura PT Book" w:hAnsi="Futura PT Book" w:cs="Arial"/>
          <w:b/>
          <w:szCs w:val="22"/>
          <w:lang w:val="sv-SE"/>
        </w:rPr>
        <w:tab/>
      </w:r>
    </w:p>
    <w:p w14:paraId="156DCCF5" w14:textId="40DEB699" w:rsidR="00987586" w:rsidRPr="00915451" w:rsidRDefault="002D7F84" w:rsidP="002D7F84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Cs/>
          <w:i/>
          <w:iCs/>
          <w:szCs w:val="22"/>
          <w:lang w:val="sv-SE"/>
        </w:rPr>
      </w:pPr>
      <w:r w:rsidRPr="00915451">
        <w:rPr>
          <w:rFonts w:ascii="Futura PT Book" w:hAnsi="Futura PT Book" w:cs="Arial"/>
          <w:bCs/>
          <w:i/>
          <w:iCs/>
          <w:szCs w:val="22"/>
          <w:lang w:val="sv-SE"/>
        </w:rPr>
        <w:t xml:space="preserve">Pris del i dubbelrum </w:t>
      </w:r>
      <w:r w:rsidR="001172E7" w:rsidRPr="00915451">
        <w:rPr>
          <w:rFonts w:ascii="Futura PT Book" w:hAnsi="Futura PT Book" w:cs="Arial"/>
          <w:bCs/>
          <w:i/>
          <w:iCs/>
          <w:szCs w:val="22"/>
          <w:lang w:val="sv-SE"/>
        </w:rPr>
        <w:t xml:space="preserve">744,80 kr </w:t>
      </w:r>
      <w:r w:rsidRPr="00915451">
        <w:rPr>
          <w:rFonts w:ascii="Futura PT Book" w:hAnsi="Futura PT Book" w:cs="Arial"/>
          <w:bCs/>
          <w:i/>
          <w:iCs/>
          <w:szCs w:val="22"/>
          <w:lang w:val="sv-SE"/>
        </w:rPr>
        <w:t>per natt inklusive frukost</w:t>
      </w:r>
      <w:r w:rsidR="006F09CF">
        <w:rPr>
          <w:rFonts w:ascii="Futura PT Book" w:hAnsi="Futura PT Book" w:cs="Arial"/>
          <w:bCs/>
          <w:i/>
          <w:iCs/>
          <w:szCs w:val="22"/>
          <w:lang w:val="sv-SE"/>
        </w:rPr>
        <w:br/>
      </w:r>
      <w:r w:rsidR="00025204">
        <w:rPr>
          <w:rFonts w:ascii="Futura PT Book" w:hAnsi="Futura PT Book" w:cs="Arial"/>
          <w:b/>
          <w:szCs w:val="22"/>
          <w:lang w:val="sv-SE"/>
        </w:rPr>
        <w:t xml:space="preserve">Antal </w:t>
      </w:r>
      <w:r w:rsidR="001D348C">
        <w:rPr>
          <w:rFonts w:ascii="Futura PT Book" w:hAnsi="Futura PT Book" w:cs="Arial"/>
          <w:b/>
          <w:szCs w:val="22"/>
          <w:lang w:val="sv-SE"/>
        </w:rPr>
        <w:t xml:space="preserve">personer till </w:t>
      </w:r>
      <w:r w:rsidR="00025204">
        <w:rPr>
          <w:rFonts w:ascii="Futura PT Book" w:hAnsi="Futura PT Book" w:cs="Arial"/>
          <w:b/>
          <w:szCs w:val="22"/>
          <w:lang w:val="sv-SE"/>
        </w:rPr>
        <w:t>lunch</w:t>
      </w:r>
      <w:r w:rsidR="00156B33">
        <w:rPr>
          <w:rFonts w:ascii="Futura PT Book" w:hAnsi="Futura PT Book" w:cs="Arial"/>
          <w:b/>
          <w:szCs w:val="22"/>
          <w:lang w:val="sv-SE"/>
        </w:rPr>
        <w:t xml:space="preserve"> </w:t>
      </w:r>
      <w:r w:rsidR="001D348C" w:rsidRPr="001D348C">
        <w:rPr>
          <w:rFonts w:ascii="Futura PT Book" w:hAnsi="Futura PT Book" w:cs="Arial"/>
          <w:bCs/>
          <w:i/>
          <w:iCs/>
          <w:szCs w:val="22"/>
          <w:lang w:val="sv-SE"/>
        </w:rPr>
        <w:t>(</w:t>
      </w:r>
      <w:r w:rsidR="00156B33" w:rsidRPr="001D348C">
        <w:rPr>
          <w:rFonts w:ascii="Futura PT Book" w:hAnsi="Futura PT Book" w:cs="Arial"/>
          <w:bCs/>
          <w:i/>
          <w:iCs/>
          <w:szCs w:val="22"/>
          <w:lang w:val="sv-SE"/>
        </w:rPr>
        <w:t>m</w:t>
      </w:r>
      <w:r w:rsidR="006F09CF" w:rsidRPr="001D348C">
        <w:rPr>
          <w:rFonts w:ascii="Futura PT Book" w:hAnsi="Futura PT Book" w:cs="Arial"/>
          <w:bCs/>
          <w:i/>
          <w:iCs/>
          <w:szCs w:val="22"/>
          <w:lang w:val="sv-SE"/>
        </w:rPr>
        <w:t>atig sallad</w:t>
      </w:r>
      <w:r w:rsidR="001D348C" w:rsidRPr="001D348C">
        <w:rPr>
          <w:rFonts w:ascii="Futura PT Book" w:hAnsi="Futura PT Book" w:cs="Arial"/>
          <w:bCs/>
          <w:i/>
          <w:iCs/>
          <w:szCs w:val="22"/>
          <w:lang w:val="sv-SE"/>
        </w:rPr>
        <w:t>)</w:t>
      </w:r>
      <w:r w:rsidR="001D348C">
        <w:rPr>
          <w:rFonts w:ascii="Futura PT Book" w:hAnsi="Futura PT Book" w:cs="Arial"/>
          <w:bCs/>
          <w:i/>
          <w:iCs/>
          <w:szCs w:val="22"/>
          <w:lang w:val="sv-SE"/>
        </w:rPr>
        <w:t xml:space="preserve"> </w:t>
      </w:r>
      <w:r w:rsidR="001D348C">
        <w:rPr>
          <w:rFonts w:ascii="Futura PT Book" w:hAnsi="Futura PT Book" w:cs="Arial"/>
          <w:b/>
          <w:szCs w:val="22"/>
          <w:lang w:val="sv-SE"/>
        </w:rPr>
        <w:t xml:space="preserve"> </w:t>
      </w:r>
      <w:permStart w:id="1838038616" w:edGrp="everyone"/>
      <w:r w:rsidR="001D348C">
        <w:rPr>
          <w:rFonts w:ascii="Futura PT Book" w:hAnsi="Futura PT Book" w:cs="Arial"/>
          <w:b/>
          <w:szCs w:val="22"/>
          <w:lang w:val="sv-SE"/>
        </w:rPr>
        <w:t>_________</w:t>
      </w:r>
      <w:r w:rsidR="00156B33">
        <w:rPr>
          <w:rFonts w:ascii="Futura PT Book" w:hAnsi="Futura PT Book" w:cs="Arial"/>
          <w:b/>
          <w:szCs w:val="22"/>
          <w:u w:val="single"/>
          <w:lang w:val="sv-SE"/>
        </w:rPr>
        <w:t>_</w:t>
      </w:r>
      <w:r w:rsidR="006F09CF">
        <w:rPr>
          <w:rFonts w:ascii="Futura PT Book" w:hAnsi="Futura PT Book" w:cs="Arial"/>
          <w:bCs/>
          <w:i/>
          <w:iCs/>
          <w:szCs w:val="22"/>
          <w:lang w:val="sv-SE"/>
        </w:rPr>
        <w:t xml:space="preserve"> </w:t>
      </w:r>
      <w:permEnd w:id="1838038616"/>
      <w:r w:rsidR="006F09CF">
        <w:rPr>
          <w:rFonts w:ascii="Futura PT Book" w:hAnsi="Futura PT Book" w:cs="Arial"/>
          <w:bCs/>
          <w:i/>
          <w:iCs/>
          <w:szCs w:val="22"/>
          <w:lang w:val="sv-SE"/>
        </w:rPr>
        <w:br/>
        <w:t xml:space="preserve">Pris: </w:t>
      </w:r>
      <w:r w:rsidR="0049103F">
        <w:rPr>
          <w:rFonts w:ascii="Futura PT Book" w:hAnsi="Futura PT Book" w:cs="Arial"/>
          <w:bCs/>
          <w:i/>
          <w:iCs/>
          <w:szCs w:val="22"/>
          <w:lang w:val="sv-SE"/>
        </w:rPr>
        <w:t>243, 75 kr</w:t>
      </w:r>
      <w:r w:rsidR="00B315B1">
        <w:rPr>
          <w:rFonts w:ascii="Futura PT Book" w:hAnsi="Futura PT Book" w:cs="Arial"/>
          <w:bCs/>
          <w:i/>
          <w:iCs/>
          <w:szCs w:val="22"/>
          <w:lang w:val="sv-SE"/>
        </w:rPr>
        <w:br/>
      </w:r>
      <w:r w:rsidR="00B315B1" w:rsidRPr="00B315B1">
        <w:rPr>
          <w:rFonts w:ascii="Futura PT Book" w:hAnsi="Futura PT Book" w:cs="Arial"/>
          <w:bCs/>
          <w:szCs w:val="22"/>
          <w:lang w:val="sv-SE"/>
        </w:rPr>
        <w:t>Önskad tid för lunchbokning</w:t>
      </w:r>
      <w:r w:rsidR="00B315B1">
        <w:rPr>
          <w:rFonts w:ascii="Futura PT Book" w:hAnsi="Futura PT Book" w:cs="Arial"/>
          <w:bCs/>
          <w:szCs w:val="22"/>
          <w:lang w:val="sv-SE"/>
        </w:rPr>
        <w:t xml:space="preserve"> (11:30 – 13:</w:t>
      </w:r>
      <w:r w:rsidR="00524F08">
        <w:rPr>
          <w:rFonts w:ascii="Futura PT Book" w:hAnsi="Futura PT Book" w:cs="Arial"/>
          <w:bCs/>
          <w:szCs w:val="22"/>
          <w:lang w:val="sv-SE"/>
        </w:rPr>
        <w:t>0</w:t>
      </w:r>
      <w:r w:rsidR="00B315B1">
        <w:rPr>
          <w:rFonts w:ascii="Futura PT Book" w:hAnsi="Futura PT Book" w:cs="Arial"/>
          <w:bCs/>
          <w:szCs w:val="22"/>
          <w:lang w:val="sv-SE"/>
        </w:rPr>
        <w:t>0)</w:t>
      </w:r>
      <w:r w:rsidR="00B315B1" w:rsidRPr="00B315B1">
        <w:rPr>
          <w:rFonts w:ascii="Futura PT Book" w:hAnsi="Futura PT Book" w:cs="Arial"/>
          <w:bCs/>
          <w:szCs w:val="22"/>
          <w:lang w:val="sv-SE"/>
        </w:rPr>
        <w:t>:</w:t>
      </w:r>
      <w:permStart w:id="2069235561" w:edGrp="everyone"/>
      <w:r w:rsidR="00B315B1" w:rsidRPr="00B315B1">
        <w:rPr>
          <w:rFonts w:ascii="Futura PT Book" w:hAnsi="Futura PT Book" w:cs="Arial"/>
          <w:bCs/>
          <w:szCs w:val="22"/>
          <w:lang w:val="sv-SE"/>
        </w:rPr>
        <w:t xml:space="preserve"> </w:t>
      </w:r>
      <w:r w:rsidR="007E5142">
        <w:rPr>
          <w:rFonts w:ascii="Futura PT Book" w:hAnsi="Futura PT Book" w:cs="Arial"/>
          <w:b/>
          <w:szCs w:val="22"/>
          <w:lang w:val="sv-SE"/>
        </w:rPr>
        <w:t>_____</w:t>
      </w:r>
      <w:r w:rsidR="00F82EFE">
        <w:rPr>
          <w:rFonts w:ascii="Futura PT Book" w:hAnsi="Futura PT Book" w:cs="Arial"/>
          <w:b/>
          <w:szCs w:val="22"/>
          <w:u w:val="single"/>
          <w:lang w:val="sv-SE"/>
        </w:rPr>
        <w:t>___________________</w:t>
      </w:r>
      <w:permEnd w:id="2069235561"/>
      <w:r w:rsidR="00D24450" w:rsidRPr="00B315B1">
        <w:rPr>
          <w:rFonts w:ascii="Futura PT Book" w:hAnsi="Futura PT Book" w:cs="Arial"/>
          <w:bCs/>
          <w:szCs w:val="22"/>
          <w:lang w:val="sv-SE"/>
        </w:rPr>
        <w:br/>
      </w:r>
    </w:p>
    <w:p w14:paraId="630E6177" w14:textId="77777777" w:rsidR="00987586" w:rsidRDefault="00987586" w:rsidP="00987586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lang w:val="sv-SE"/>
        </w:rPr>
      </w:pPr>
    </w:p>
    <w:p w14:paraId="72E85AAC" w14:textId="77777777" w:rsidR="00B81BE7" w:rsidRDefault="00B81BE7" w:rsidP="00987586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lang w:val="sv-SE"/>
        </w:rPr>
      </w:pPr>
    </w:p>
    <w:p w14:paraId="1EBED4F0" w14:textId="77777777" w:rsidR="00B81BE7" w:rsidRDefault="00B81BE7" w:rsidP="00987586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lang w:val="sv-SE"/>
        </w:rPr>
      </w:pPr>
    </w:p>
    <w:p w14:paraId="565C2B81" w14:textId="77777777" w:rsidR="00B81BE7" w:rsidRPr="00C24DDB" w:rsidRDefault="00B81BE7" w:rsidP="00987586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lang w:val="sv-SE"/>
        </w:rPr>
      </w:pPr>
    </w:p>
    <w:p w14:paraId="2A0EEC9E" w14:textId="18223DE4" w:rsidR="009C38D3" w:rsidRPr="00411AB3" w:rsidRDefault="00C0197E" w:rsidP="00FC3CA6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eastAsiaTheme="minorEastAsia" w:hAnsi="Futura PT Book"/>
          <w:noProof/>
          <w:sz w:val="20"/>
          <w:lang w:val="sv-SE" w:eastAsia="sv-SE"/>
        </w:rPr>
      </w:pPr>
      <w:r>
        <w:rPr>
          <w:rFonts w:ascii="Futura PT Book" w:hAnsi="Futura PT Book" w:cs="Arial"/>
          <w:b/>
          <w:szCs w:val="22"/>
          <w:lang w:val="sv-SE"/>
        </w:rPr>
        <w:t>Rumsfördelning</w:t>
      </w:r>
      <w:r w:rsidR="00CE3F2D">
        <w:rPr>
          <w:rFonts w:ascii="Futura PT Book" w:hAnsi="Futura PT Book" w:cs="Arial"/>
          <w:b/>
          <w:szCs w:val="22"/>
          <w:lang w:val="sv-SE"/>
        </w:rPr>
        <w:t xml:space="preserve"> </w:t>
      </w:r>
      <w:r w:rsidR="00361587">
        <w:rPr>
          <w:rFonts w:ascii="Futura PT Book" w:hAnsi="Futura PT Book" w:cs="Arial"/>
          <w:b/>
          <w:szCs w:val="22"/>
          <w:lang w:val="sv-SE"/>
        </w:rPr>
        <w:t xml:space="preserve">med namn på gäst </w:t>
      </w:r>
      <w:r w:rsidR="00CE3F2D">
        <w:rPr>
          <w:rFonts w:ascii="Futura PT Book" w:hAnsi="Futura PT Book" w:cs="Arial"/>
          <w:b/>
          <w:szCs w:val="22"/>
          <w:lang w:val="sv-SE"/>
        </w:rPr>
        <w:t>enkelrum/dubbelrum</w:t>
      </w:r>
      <w:r>
        <w:rPr>
          <w:rFonts w:ascii="Futura PT Book" w:hAnsi="Futura PT Book" w:cs="Arial"/>
          <w:b/>
          <w:szCs w:val="22"/>
          <w:lang w:val="sv-SE"/>
        </w:rPr>
        <w:t>:</w:t>
      </w:r>
      <w:r w:rsidR="00DD2836">
        <w:rPr>
          <w:rFonts w:ascii="Futura PT Book" w:hAnsi="Futura PT Book" w:cs="Arial"/>
          <w:b/>
          <w:szCs w:val="22"/>
          <w:lang w:val="sv-SE"/>
        </w:rPr>
        <w:br/>
      </w:r>
      <w:permStart w:id="2022603470" w:edGrp="everyone"/>
      <w:r w:rsidR="00DD2836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 w:rsidR="00DD2836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 w:rsidR="00DD2836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 w:rsidR="00DD2836" w:rsidRPr="0063121F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 w:rsidR="00DD2836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>_____</w:t>
      </w:r>
      <w:r w:rsidR="00DD2836">
        <w:rPr>
          <w:rFonts w:ascii="Futura PT Book" w:hAnsi="Futura PT Book" w:cs="Arial"/>
          <w:b/>
          <w:szCs w:val="22"/>
          <w:lang w:val="sv-SE"/>
        </w:rPr>
        <w:br/>
      </w:r>
      <w:r w:rsidR="00DD2836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 w:rsidR="00DD2836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 w:rsidR="00DD2836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 w:rsidR="00DD2836" w:rsidRPr="0063121F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 w:rsidR="00F82EFE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>_____</w:t>
      </w:r>
      <w:r w:rsidR="00DD2836">
        <w:rPr>
          <w:rFonts w:ascii="Futura PT Book" w:hAnsi="Futura PT Book" w:cs="Arial"/>
          <w:b/>
          <w:szCs w:val="22"/>
          <w:lang w:val="sv-SE"/>
        </w:rPr>
        <w:br/>
      </w:r>
      <w:r w:rsidR="00DD2836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 w:rsidR="00DD2836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 w:rsidR="00DD2836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proofErr w:type="gramStart"/>
      <w:r w:rsidR="00DD2836" w:rsidRPr="005B102B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  <w:t xml:space="preserve">  _</w:t>
      </w:r>
      <w:proofErr w:type="gramEnd"/>
      <w:r w:rsidR="00DD2836" w:rsidRPr="005B102B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>_</w:t>
      </w:r>
      <w:r w:rsidR="000E5B42" w:rsidRPr="005B102B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>_</w:t>
      </w:r>
      <w:r w:rsidR="00DD2836" w:rsidRPr="005B102B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>_</w:t>
      </w:r>
      <w:r w:rsidR="000E5B42">
        <w:rPr>
          <w:rFonts w:ascii="Futura PT Book" w:hAnsi="Futura PT Book" w:cs="Arial"/>
          <w:b/>
          <w:szCs w:val="22"/>
          <w:lang w:val="sv-SE"/>
        </w:rPr>
        <w:br/>
      </w:r>
      <w:r w:rsidR="000E5B42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 w:rsidR="000E5B42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 w:rsidR="000E5B42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 w:rsidR="000E5B42" w:rsidRPr="0063121F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 w:rsidR="00CE3F2D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>_</w:t>
      </w:r>
      <w:r w:rsidR="000E5B42" w:rsidRPr="00590117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 xml:space="preserve">  </w:t>
      </w:r>
      <w:r w:rsidR="000E5B42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>___</w:t>
      </w:r>
      <w:r w:rsidR="000E5B42">
        <w:rPr>
          <w:rFonts w:ascii="Futura PT Book" w:hAnsi="Futura PT Book" w:cs="Arial"/>
          <w:b/>
          <w:szCs w:val="22"/>
          <w:lang w:val="sv-SE"/>
        </w:rPr>
        <w:br/>
      </w:r>
      <w:r w:rsidR="000E5B42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 w:rsidR="000E5B42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 w:rsidR="000E5B42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 w:rsidR="000E5B42" w:rsidRPr="0063121F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 w:rsidR="000E5B42" w:rsidRPr="00590117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 xml:space="preserve">  </w:t>
      </w:r>
      <w:r w:rsidR="000E5B42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>____</w:t>
      </w:r>
      <w:r w:rsidR="00361587">
        <w:rPr>
          <w:rFonts w:ascii="Futura PT Book" w:hAnsi="Futura PT Book" w:cs="Arial"/>
          <w:b/>
          <w:szCs w:val="22"/>
          <w:lang w:val="sv-SE"/>
        </w:rPr>
        <w:br/>
      </w:r>
      <w:r w:rsidR="00361587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 w:rsidR="00361587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 w:rsidR="00361587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 w:rsidR="00361587" w:rsidRPr="0063121F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 w:rsidR="00361587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>_____</w:t>
      </w:r>
      <w:r w:rsidR="00361587">
        <w:rPr>
          <w:rFonts w:ascii="Futura PT Book" w:hAnsi="Futura PT Book" w:cs="Arial"/>
          <w:b/>
          <w:szCs w:val="22"/>
          <w:lang w:val="sv-SE"/>
        </w:rPr>
        <w:br/>
      </w:r>
      <w:r w:rsidR="00361587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 w:rsidR="00361587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 w:rsidR="00361587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 w:rsidR="00361587" w:rsidRPr="0063121F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 w:rsidR="00361587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>_____</w:t>
      </w:r>
      <w:r w:rsidR="00361587" w:rsidRPr="00590117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 xml:space="preserve">  </w:t>
      </w:r>
      <w:r w:rsidR="00361587" w:rsidRPr="007060A0">
        <w:rPr>
          <w:rFonts w:ascii="Futura PT Book" w:hAnsi="Futura PT Book" w:cs="Arial"/>
          <w:b/>
          <w:szCs w:val="22"/>
          <w:lang w:val="sv-SE"/>
        </w:rPr>
        <w:tab/>
      </w:r>
      <w:permEnd w:id="2022603470"/>
      <w:r w:rsidR="00072F7D">
        <w:rPr>
          <w:rFonts w:ascii="Futura PT Book" w:hAnsi="Futura PT Book" w:cs="Arial"/>
          <w:b/>
          <w:szCs w:val="22"/>
          <w:lang w:val="sv-SE"/>
        </w:rPr>
        <w:br/>
      </w:r>
      <w:r w:rsidR="00755E45" w:rsidRPr="006D15FA">
        <w:rPr>
          <w:rFonts w:ascii="Futura PT Book" w:hAnsi="Futura PT Book" w:cs="Arial"/>
          <w:bCs/>
          <w:i/>
          <w:iCs/>
          <w:szCs w:val="22"/>
          <w:lang w:val="sv-SE"/>
        </w:rPr>
        <w:t>Vid barn, vänligen ange ålder</w:t>
      </w:r>
      <w:r w:rsidR="006D15FA" w:rsidRPr="006D15FA">
        <w:rPr>
          <w:rFonts w:ascii="Futura PT Book" w:hAnsi="Futura PT Book" w:cs="Arial"/>
          <w:bCs/>
          <w:i/>
          <w:iCs/>
          <w:szCs w:val="22"/>
          <w:lang w:val="sv-SE"/>
        </w:rPr>
        <w:t xml:space="preserve"> </w:t>
      </w:r>
      <w:r w:rsidR="006D15FA">
        <w:rPr>
          <w:rFonts w:ascii="Futura PT Book" w:hAnsi="Futura PT Book" w:cs="Arial"/>
          <w:bCs/>
          <w:i/>
          <w:iCs/>
          <w:szCs w:val="22"/>
          <w:lang w:val="sv-SE"/>
        </w:rPr>
        <w:t>i</w:t>
      </w:r>
      <w:r w:rsidR="006D15FA" w:rsidRPr="006D15FA">
        <w:rPr>
          <w:rFonts w:ascii="Futura PT Book" w:hAnsi="Futura PT Book" w:cs="Arial"/>
          <w:bCs/>
          <w:i/>
          <w:iCs/>
          <w:szCs w:val="22"/>
          <w:lang w:val="sv-SE"/>
        </w:rPr>
        <w:t xml:space="preserve"> rumsfördelningen.</w:t>
      </w:r>
    </w:p>
    <w:p w14:paraId="7D02BEC0" w14:textId="77777777" w:rsidR="009C38D3" w:rsidRPr="00C24DDB" w:rsidRDefault="009C38D3" w:rsidP="00FC3CA6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lang w:val="sv-SE"/>
        </w:rPr>
      </w:pPr>
    </w:p>
    <w:permStart w:id="1315665062" w:edGrp="everyone"/>
    <w:p w14:paraId="0CFE0115" w14:textId="6F82963E" w:rsidR="00FC3CA6" w:rsidRPr="00C24DDB" w:rsidRDefault="0068537D" w:rsidP="00FC3CA6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lang w:val="sv-SE"/>
        </w:rPr>
      </w:pPr>
      <w:sdt>
        <w:sdtPr>
          <w:rPr>
            <w:rFonts w:ascii="Futura PT Book" w:hAnsi="Futura PT Book" w:cs="Arial"/>
            <w:b/>
            <w:szCs w:val="22"/>
            <w:lang w:val="sv-SE"/>
          </w:rPr>
          <w:id w:val="127829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382">
            <w:rPr>
              <w:rFonts w:ascii="MS Gothic" w:eastAsia="MS Gothic" w:hAnsi="MS Gothic" w:cs="Arial" w:hint="eastAsia"/>
              <w:b/>
              <w:szCs w:val="22"/>
              <w:lang w:val="sv-SE"/>
            </w:rPr>
            <w:t>☐</w:t>
          </w:r>
        </w:sdtContent>
      </w:sdt>
      <w:r w:rsidR="00FC3CA6" w:rsidRPr="00C24DDB">
        <w:rPr>
          <w:rFonts w:ascii="Futura PT Book" w:hAnsi="Futura PT Book" w:cs="Arial"/>
          <w:b/>
          <w:szCs w:val="22"/>
          <w:lang w:val="sv-SE"/>
        </w:rPr>
        <w:t xml:space="preserve"> </w:t>
      </w:r>
      <w:r w:rsidR="000B1E66">
        <w:rPr>
          <w:rFonts w:ascii="Futura PT Book" w:hAnsi="Futura PT Book" w:cs="Arial"/>
          <w:b/>
          <w:szCs w:val="22"/>
          <w:lang w:val="sv-SE"/>
        </w:rPr>
        <w:t xml:space="preserve"> </w:t>
      </w:r>
      <w:permEnd w:id="1315665062"/>
      <w:r w:rsidR="0057012B">
        <w:rPr>
          <w:rFonts w:ascii="Futura PT Book" w:hAnsi="Futura PT Book" w:cs="Arial"/>
          <w:b/>
          <w:szCs w:val="22"/>
          <w:lang w:val="sv-SE"/>
        </w:rPr>
        <w:t xml:space="preserve">Betalning med kort </w:t>
      </w:r>
      <w:r w:rsidR="000B1E66">
        <w:rPr>
          <w:rFonts w:ascii="Futura PT Book" w:hAnsi="Futura PT Book" w:cs="Arial"/>
          <w:b/>
          <w:szCs w:val="22"/>
          <w:lang w:val="sv-SE"/>
        </w:rPr>
        <w:br/>
      </w:r>
      <w:r w:rsidR="0057012B">
        <w:rPr>
          <w:rFonts w:ascii="Futura PT Book" w:hAnsi="Futura PT Book" w:cs="Arial"/>
          <w:b/>
          <w:szCs w:val="22"/>
          <w:lang w:val="sv-SE"/>
        </w:rPr>
        <w:t>K</w:t>
      </w:r>
      <w:r w:rsidR="00B877EC">
        <w:rPr>
          <w:rFonts w:ascii="Futura PT Book" w:hAnsi="Futura PT Book" w:cs="Arial"/>
          <w:b/>
          <w:szCs w:val="22"/>
          <w:lang w:val="sv-SE"/>
        </w:rPr>
        <w:t>ortnummer</w:t>
      </w:r>
      <w:r w:rsidR="00E25AB9">
        <w:rPr>
          <w:rFonts w:ascii="Futura PT Book" w:hAnsi="Futura PT Book" w:cs="Arial"/>
          <w:b/>
          <w:szCs w:val="22"/>
          <w:lang w:val="sv-SE"/>
        </w:rPr>
        <w:t xml:space="preserve">, </w:t>
      </w:r>
      <w:r w:rsidR="00B877EC">
        <w:rPr>
          <w:rFonts w:ascii="Futura PT Book" w:hAnsi="Futura PT Book" w:cs="Arial"/>
          <w:b/>
          <w:szCs w:val="22"/>
          <w:lang w:val="sv-SE"/>
        </w:rPr>
        <w:t xml:space="preserve">utgångsdatum </w:t>
      </w:r>
      <w:r w:rsidR="00E25AB9">
        <w:rPr>
          <w:rFonts w:ascii="Futura PT Book" w:hAnsi="Futura PT Book" w:cs="Arial"/>
          <w:b/>
          <w:szCs w:val="22"/>
          <w:lang w:val="sv-SE"/>
        </w:rPr>
        <w:t xml:space="preserve">&amp; CVC </w:t>
      </w:r>
      <w:r w:rsidR="00B877EC">
        <w:rPr>
          <w:rFonts w:ascii="Futura PT Book" w:hAnsi="Futura PT Book" w:cs="Arial"/>
          <w:b/>
          <w:szCs w:val="22"/>
          <w:lang w:val="sv-SE"/>
        </w:rPr>
        <w:t>för garanti</w:t>
      </w:r>
      <w:r w:rsidR="00FC3CA6" w:rsidRPr="00C24DDB">
        <w:rPr>
          <w:rFonts w:ascii="Futura PT Book" w:hAnsi="Futura PT Book" w:cs="Arial"/>
          <w:b/>
          <w:szCs w:val="22"/>
          <w:lang w:val="sv-SE"/>
        </w:rPr>
        <w:t>:</w:t>
      </w:r>
      <w:permStart w:id="37764826" w:edGrp="everyone"/>
      <w:r w:rsidR="00CA3572" w:rsidRPr="0063121F">
        <w:rPr>
          <w:rFonts w:ascii="Futura PT Book" w:hAnsi="Futura PT Book" w:cs="Arial"/>
          <w:b/>
          <w:szCs w:val="22"/>
          <w:u w:val="single"/>
          <w:lang w:val="sv-SE"/>
        </w:rPr>
        <w:tab/>
      </w:r>
      <w:r w:rsidR="00FC3CA6" w:rsidRPr="00C24DDB">
        <w:rPr>
          <w:rFonts w:ascii="Futura PT Book" w:hAnsi="Futura PT Book" w:cs="Arial"/>
          <w:b/>
          <w:szCs w:val="22"/>
          <w:u w:val="single"/>
          <w:lang w:val="sv-SE"/>
        </w:rPr>
        <w:tab/>
      </w:r>
      <w:r w:rsidR="001B3ACE">
        <w:rPr>
          <w:rFonts w:ascii="Futura PT Book" w:hAnsi="Futura PT Book" w:cs="Arial"/>
          <w:b/>
          <w:szCs w:val="22"/>
          <w:u w:val="single"/>
          <w:lang w:val="sv-SE"/>
        </w:rPr>
        <w:br/>
      </w:r>
      <w:r w:rsidR="001B3ACE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 w:rsidR="001B3ACE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 w:rsidR="001B3ACE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 w:rsidR="001B3ACE" w:rsidRPr="0063121F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 w:rsidR="001B3ACE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>_</w:t>
      </w:r>
      <w:r w:rsidR="001B3ACE" w:rsidRPr="00590117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 xml:space="preserve">  </w:t>
      </w:r>
      <w:r w:rsidR="001B3ACE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>_____</w:t>
      </w:r>
    </w:p>
    <w:p w14:paraId="077C392E" w14:textId="7FCAC92C" w:rsidR="00FC3CA6" w:rsidRPr="00B877EC" w:rsidRDefault="00992192" w:rsidP="00FC3CA6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Cs/>
          <w:i/>
          <w:iCs/>
          <w:szCs w:val="22"/>
          <w:u w:val="single"/>
          <w:lang w:val="sv-SE"/>
        </w:rPr>
      </w:pPr>
      <w:r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 w:rsidR="0063121F" w:rsidRPr="0063121F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 w:rsidR="00B877EC" w:rsidRPr="00590117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 xml:space="preserve">  </w:t>
      </w:r>
      <w:r w:rsidR="00FC3CA6" w:rsidRPr="00B877EC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 w:rsidR="001B3ACE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>_</w:t>
      </w:r>
    </w:p>
    <w:permEnd w:id="37764826"/>
    <w:p w14:paraId="062C1F7F" w14:textId="01F96228" w:rsidR="004B4EC8" w:rsidRPr="00B877EC" w:rsidRDefault="00FC3CA6" w:rsidP="00B877EC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Cs/>
          <w:i/>
          <w:iCs/>
          <w:szCs w:val="22"/>
          <w:lang w:val="sv-SE"/>
        </w:rPr>
      </w:pPr>
      <w:r w:rsidRPr="00B877EC">
        <w:rPr>
          <w:rFonts w:ascii="Futura PT Book" w:hAnsi="Futura PT Book" w:cs="Arial"/>
          <w:bCs/>
          <w:i/>
          <w:iCs/>
          <w:sz w:val="20"/>
          <w:lang w:val="sv-SE"/>
        </w:rPr>
        <w:tab/>
      </w:r>
      <w:r w:rsidRPr="00B877EC">
        <w:rPr>
          <w:rFonts w:ascii="Futura PT Book" w:hAnsi="Futura PT Book" w:cs="Arial"/>
          <w:bCs/>
          <w:i/>
          <w:iCs/>
          <w:szCs w:val="22"/>
          <w:lang w:val="sv-SE"/>
        </w:rPr>
        <w:tab/>
      </w:r>
    </w:p>
    <w:p w14:paraId="3FF42811" w14:textId="7E33D3EB" w:rsidR="009C7487" w:rsidRDefault="0068537D" w:rsidP="00CC7CD9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lang w:val="sv-SE"/>
        </w:rPr>
      </w:pPr>
      <w:sdt>
        <w:sdtPr>
          <w:rPr>
            <w:rFonts w:ascii="Futura PT Book" w:hAnsi="Futura PT Book" w:cs="Arial"/>
            <w:b/>
            <w:szCs w:val="22"/>
            <w:lang w:val="sv-SE"/>
          </w:rPr>
          <w:id w:val="37713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40922103" w:edGrp="everyone"/>
          <w:r w:rsidR="00395D2A" w:rsidRPr="00C24DDB">
            <w:rPr>
              <w:rFonts w:ascii="MS Gothic" w:eastAsia="MS Gothic" w:hAnsi="MS Gothic" w:cs="Arial" w:hint="eastAsia"/>
              <w:b/>
              <w:szCs w:val="22"/>
              <w:lang w:val="sv-SE"/>
            </w:rPr>
            <w:t>☐</w:t>
          </w:r>
          <w:permEnd w:id="240922103"/>
        </w:sdtContent>
      </w:sdt>
      <w:r w:rsidR="00395D2A" w:rsidRPr="00C24DDB">
        <w:rPr>
          <w:rFonts w:ascii="Futura PT Book" w:hAnsi="Futura PT Book" w:cs="Arial"/>
          <w:b/>
          <w:szCs w:val="22"/>
          <w:lang w:val="sv-SE"/>
        </w:rPr>
        <w:t xml:space="preserve"> </w:t>
      </w:r>
      <w:r w:rsidR="00395D2A">
        <w:rPr>
          <w:rFonts w:ascii="Futura PT Book" w:hAnsi="Futura PT Book" w:cs="Arial"/>
          <w:b/>
          <w:szCs w:val="22"/>
          <w:lang w:val="sv-SE"/>
        </w:rPr>
        <w:t xml:space="preserve"> </w:t>
      </w:r>
      <w:r w:rsidR="0031797F">
        <w:rPr>
          <w:rFonts w:ascii="Futura PT Book" w:hAnsi="Futura PT Book" w:cs="Arial"/>
          <w:b/>
          <w:szCs w:val="22"/>
          <w:lang w:val="sv-SE"/>
        </w:rPr>
        <w:t>Samtliga rum och måltider betalas med samma kort</w:t>
      </w:r>
      <w:r w:rsidR="00155975">
        <w:rPr>
          <w:rFonts w:ascii="Futura PT Book" w:hAnsi="Futura PT Book" w:cs="Arial"/>
          <w:b/>
          <w:szCs w:val="22"/>
          <w:lang w:val="sv-SE"/>
        </w:rPr>
        <w:t>.</w:t>
      </w:r>
    </w:p>
    <w:permStart w:id="1448282864" w:edGrp="everyone"/>
    <w:p w14:paraId="5EB2F9CA" w14:textId="236419B5" w:rsidR="00395D2A" w:rsidRDefault="0068537D" w:rsidP="00395D2A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Cs/>
          <w:i/>
          <w:iCs/>
          <w:szCs w:val="22"/>
          <w:lang w:val="sv-SE"/>
        </w:rPr>
      </w:pPr>
      <w:sdt>
        <w:sdtPr>
          <w:rPr>
            <w:rFonts w:ascii="Futura PT Book" w:hAnsi="Futura PT Book" w:cs="Arial"/>
            <w:b/>
            <w:szCs w:val="22"/>
            <w:lang w:val="sv-SE"/>
          </w:rPr>
          <w:id w:val="159158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EFE">
            <w:rPr>
              <w:rFonts w:ascii="MS Gothic" w:eastAsia="MS Gothic" w:hAnsi="MS Gothic" w:cs="Arial" w:hint="eastAsia"/>
              <w:b/>
              <w:szCs w:val="22"/>
              <w:lang w:val="sv-SE"/>
            </w:rPr>
            <w:t>☐</w:t>
          </w:r>
        </w:sdtContent>
      </w:sdt>
      <w:permEnd w:id="1448282864"/>
      <w:r w:rsidR="00395D2A" w:rsidRPr="00C24DDB">
        <w:rPr>
          <w:rFonts w:ascii="Futura PT Book" w:hAnsi="Futura PT Book" w:cs="Arial"/>
          <w:b/>
          <w:szCs w:val="22"/>
          <w:lang w:val="sv-SE"/>
        </w:rPr>
        <w:t xml:space="preserve"> </w:t>
      </w:r>
      <w:r w:rsidR="00395D2A">
        <w:rPr>
          <w:rFonts w:ascii="Futura PT Book" w:hAnsi="Futura PT Book" w:cs="Arial"/>
          <w:b/>
          <w:szCs w:val="22"/>
          <w:lang w:val="sv-SE"/>
        </w:rPr>
        <w:t xml:space="preserve"> </w:t>
      </w:r>
      <w:r w:rsidR="0031797F">
        <w:rPr>
          <w:rFonts w:ascii="Futura PT Book" w:hAnsi="Futura PT Book" w:cs="Arial"/>
          <w:b/>
          <w:szCs w:val="22"/>
          <w:lang w:val="sv-SE"/>
        </w:rPr>
        <w:t xml:space="preserve">Kostnaderna för rum och måltider skall delas upp </w:t>
      </w:r>
      <w:r w:rsidR="00797233">
        <w:rPr>
          <w:rFonts w:ascii="Futura PT Book" w:hAnsi="Futura PT Book" w:cs="Arial"/>
          <w:b/>
          <w:szCs w:val="22"/>
          <w:lang w:val="sv-SE"/>
        </w:rPr>
        <w:t>på flera kort</w:t>
      </w:r>
      <w:r w:rsidR="00155975">
        <w:rPr>
          <w:rFonts w:ascii="Futura PT Book" w:hAnsi="Futura PT Book" w:cs="Arial"/>
          <w:b/>
          <w:szCs w:val="22"/>
          <w:lang w:val="sv-SE"/>
        </w:rPr>
        <w:t>/gäster.</w:t>
      </w:r>
      <w:r w:rsidR="00797233">
        <w:rPr>
          <w:rFonts w:ascii="Futura PT Book" w:hAnsi="Futura PT Book" w:cs="Arial"/>
          <w:b/>
          <w:szCs w:val="22"/>
          <w:lang w:val="sv-SE"/>
        </w:rPr>
        <w:br/>
      </w:r>
      <w:r w:rsidR="00797233" w:rsidRPr="00797233">
        <w:rPr>
          <w:rFonts w:ascii="Futura PT Book" w:hAnsi="Futura PT Book" w:cs="Arial"/>
          <w:bCs/>
          <w:i/>
          <w:iCs/>
          <w:szCs w:val="22"/>
          <w:lang w:val="sv-SE"/>
        </w:rPr>
        <w:t>Vänligen specificera hur betalningen skall delas upp nedan:</w:t>
      </w:r>
    </w:p>
    <w:p w14:paraId="0194402F" w14:textId="50E1B134" w:rsidR="00395D2A" w:rsidRDefault="00797233" w:rsidP="00CC7CD9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lang w:val="sv-SE"/>
        </w:rPr>
      </w:pPr>
      <w:permStart w:id="532564393" w:edGrp="everyone"/>
      <w:r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 w:rsidRPr="0063121F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 w:rsidRPr="00590117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 xml:space="preserve">  </w:t>
      </w:r>
      <w:r w:rsidR="005173D1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>_____</w:t>
      </w:r>
    </w:p>
    <w:p w14:paraId="628E0D9D" w14:textId="34AA4489" w:rsidR="009C38D3" w:rsidRDefault="005173D1" w:rsidP="00CC7CD9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lang w:val="sv-SE"/>
        </w:rPr>
      </w:pPr>
      <w:r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 w:rsidRPr="0063121F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 w:rsidRPr="00590117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 xml:space="preserve">  </w:t>
      </w:r>
      <w:r w:rsidRPr="00B877EC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>_</w:t>
      </w:r>
      <w:r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 w:rsidRPr="0063121F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 w:rsidRPr="00590117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 xml:space="preserve">  </w:t>
      </w:r>
      <w:r w:rsidRPr="00B877EC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>_</w:t>
      </w:r>
      <w:r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 w:rsidRPr="0063121F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  <w:r w:rsidRPr="00590117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 xml:space="preserve">  </w:t>
      </w:r>
      <w:r w:rsidRPr="00B877EC">
        <w:rPr>
          <w:rFonts w:ascii="Futura PT Book" w:hAnsi="Futura PT Book" w:cs="Arial"/>
          <w:bCs/>
          <w:i/>
          <w:iCs/>
          <w:szCs w:val="22"/>
          <w:u w:val="single"/>
          <w:lang w:val="sv-SE"/>
        </w:rPr>
        <w:tab/>
      </w:r>
    </w:p>
    <w:permEnd w:id="532564393"/>
    <w:p w14:paraId="1FDC3404" w14:textId="77777777" w:rsidR="009C38D3" w:rsidRDefault="009C38D3" w:rsidP="00CC7CD9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lang w:val="sv-SE"/>
        </w:rPr>
      </w:pPr>
    </w:p>
    <w:tbl>
      <w:tblPr>
        <w:tblW w:w="9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9"/>
        <w:gridCol w:w="587"/>
        <w:gridCol w:w="4260"/>
      </w:tblGrid>
      <w:tr w:rsidR="00411AB3" w:rsidRPr="00F70E29" w14:paraId="6522EC64" w14:textId="77777777" w:rsidTr="00D045C6">
        <w:tc>
          <w:tcPr>
            <w:tcW w:w="4253" w:type="dxa"/>
          </w:tcPr>
          <w:p w14:paraId="558A2BFC" w14:textId="77777777" w:rsidR="00411AB3" w:rsidRPr="002C2966" w:rsidRDefault="00411AB3" w:rsidP="00D045C6">
            <w:pPr>
              <w:spacing w:line="259" w:lineRule="auto"/>
              <w:rPr>
                <w:rFonts w:ascii="Futura PT Book" w:hAnsi="Futura PT Book" w:cs="Arial"/>
                <w:b/>
                <w:sz w:val="24"/>
                <w:szCs w:val="24"/>
                <w:lang w:val="sv-SE"/>
              </w:rPr>
            </w:pPr>
          </w:p>
          <w:p w14:paraId="30C64800" w14:textId="77777777" w:rsidR="00411AB3" w:rsidRPr="00411AB3" w:rsidRDefault="00411AB3" w:rsidP="00D045C6">
            <w:pPr>
              <w:spacing w:line="259" w:lineRule="auto"/>
              <w:rPr>
                <w:rFonts w:ascii="Futura PT Book" w:hAnsi="Futura PT Book" w:cs="Arial"/>
                <w:b/>
                <w:sz w:val="20"/>
                <w:lang w:val="sv-SE"/>
              </w:rPr>
            </w:pPr>
            <w:r w:rsidRPr="00411AB3">
              <w:rPr>
                <w:rFonts w:ascii="Futura PT Book" w:hAnsi="Futura PT Book" w:cs="Arial"/>
                <w:b/>
                <w:sz w:val="20"/>
                <w:lang w:val="sv-SE"/>
              </w:rPr>
              <w:t>Bokningsregler</w:t>
            </w:r>
          </w:p>
          <w:p w14:paraId="41C4FF97" w14:textId="2CF310D4" w:rsidR="00411AB3" w:rsidRPr="00411AB3" w:rsidRDefault="00411AB3" w:rsidP="00D045C6">
            <w:pPr>
              <w:spacing w:line="259" w:lineRule="auto"/>
              <w:rPr>
                <w:rFonts w:ascii="Futura PT Book" w:hAnsi="Futura PT Book" w:cs="Arial"/>
                <w:bCs/>
                <w:sz w:val="20"/>
                <w:lang w:val="sv-SE"/>
              </w:rPr>
            </w:pPr>
            <w:r w:rsidRPr="00411AB3">
              <w:rPr>
                <w:rFonts w:ascii="Futura PT Book" w:hAnsi="Futura PT Book" w:cs="Arial"/>
                <w:bCs/>
                <w:sz w:val="20"/>
                <w:lang w:val="sv-SE"/>
              </w:rPr>
              <w:t xml:space="preserve">Avbokning inom 4 veckor före ankomstdag debiteras 100 % av det totala bokningsbeloppet inkluderande måltider och logi. </w:t>
            </w:r>
            <w:r w:rsidRPr="00411AB3">
              <w:rPr>
                <w:rFonts w:ascii="Futura PT Book" w:hAnsi="Futura PT Book" w:cs="Arial"/>
                <w:bCs/>
                <w:sz w:val="20"/>
                <w:u w:val="single"/>
                <w:lang w:val="sv-SE"/>
              </w:rPr>
              <w:t>Sista kostnadsfria avbokningsdag är 2024-10-26.</w:t>
            </w:r>
            <w:r w:rsidRPr="00411AB3">
              <w:rPr>
                <w:rFonts w:ascii="Futura PT Book" w:hAnsi="Futura PT Book" w:cs="Arial"/>
                <w:bCs/>
                <w:sz w:val="20"/>
                <w:lang w:val="sv-SE"/>
              </w:rPr>
              <w:t xml:space="preserve"> </w:t>
            </w:r>
            <w:proofErr w:type="spellStart"/>
            <w:r w:rsidR="00F70E29" w:rsidRPr="00F70E29">
              <w:rPr>
                <w:rFonts w:ascii="Futura PT Book" w:hAnsi="Futura PT Book" w:cs="Arial"/>
                <w:b/>
                <w:sz w:val="20"/>
                <w:lang w:val="sv-SE"/>
              </w:rPr>
              <w:t>Water</w:t>
            </w:r>
            <w:proofErr w:type="spellEnd"/>
            <w:r w:rsidR="00F70E29" w:rsidRPr="00F70E29">
              <w:rPr>
                <w:rFonts w:ascii="Futura PT Book" w:hAnsi="Futura PT Book" w:cs="Arial"/>
                <w:b/>
                <w:sz w:val="20"/>
                <w:lang w:val="sv-SE"/>
              </w:rPr>
              <w:t xml:space="preserve"> </w:t>
            </w:r>
            <w:proofErr w:type="spellStart"/>
            <w:r w:rsidR="00F70E29" w:rsidRPr="00F70E29">
              <w:rPr>
                <w:rFonts w:ascii="Futura PT Book" w:hAnsi="Futura PT Book" w:cs="Arial"/>
                <w:b/>
                <w:sz w:val="20"/>
                <w:lang w:val="sv-SE"/>
              </w:rPr>
              <w:t>Louge</w:t>
            </w:r>
            <w:proofErr w:type="spellEnd"/>
            <w:r w:rsidR="00F70E29" w:rsidRPr="00F70E29">
              <w:rPr>
                <w:rFonts w:ascii="Futura PT Book" w:hAnsi="Futura PT Book" w:cs="Arial"/>
                <w:b/>
                <w:sz w:val="20"/>
                <w:lang w:val="sv-SE"/>
              </w:rPr>
              <w:t xml:space="preserve"> håller 18-</w:t>
            </w:r>
            <w:proofErr w:type="gramStart"/>
            <w:r w:rsidR="00F70E29" w:rsidRPr="00F70E29">
              <w:rPr>
                <w:rFonts w:ascii="Futura PT Book" w:hAnsi="Futura PT Book" w:cs="Arial"/>
                <w:b/>
                <w:sz w:val="20"/>
                <w:lang w:val="sv-SE"/>
              </w:rPr>
              <w:t>års gräns</w:t>
            </w:r>
            <w:proofErr w:type="gramEnd"/>
            <w:r w:rsidR="00F70E29" w:rsidRPr="00F70E29">
              <w:rPr>
                <w:rFonts w:ascii="Futura PT Book" w:hAnsi="Futura PT Book" w:cs="Arial"/>
                <w:b/>
                <w:sz w:val="20"/>
                <w:lang w:val="sv-SE"/>
              </w:rPr>
              <w:t>.</w:t>
            </w:r>
            <w:r w:rsidRPr="00411AB3">
              <w:rPr>
                <w:rFonts w:ascii="Futura PT Book" w:hAnsi="Futura PT Book"/>
                <w:bCs/>
                <w:sz w:val="20"/>
                <w:lang w:val="sv-SE"/>
              </w:rPr>
              <w:br/>
            </w:r>
            <w:r w:rsidRPr="00411AB3">
              <w:rPr>
                <w:rFonts w:ascii="Futura PT Book" w:hAnsi="Futura PT Book" w:cs="Arial"/>
                <w:b/>
                <w:sz w:val="20"/>
                <w:lang w:val="sv-SE"/>
              </w:rPr>
              <w:br/>
              <w:t>Betalning</w:t>
            </w:r>
          </w:p>
          <w:p w14:paraId="120750F7" w14:textId="169BCB4E" w:rsidR="00411AB3" w:rsidRPr="00411AB3" w:rsidRDefault="00411AB3" w:rsidP="00D045C6">
            <w:pPr>
              <w:spacing w:line="259" w:lineRule="auto"/>
              <w:rPr>
                <w:rFonts w:ascii="Futura PT Book" w:hAnsi="Futura PT Book" w:cs="Arial"/>
                <w:sz w:val="20"/>
                <w:lang w:val="sv-SE"/>
              </w:rPr>
            </w:pPr>
            <w:r w:rsidRPr="00411AB3">
              <w:rPr>
                <w:rFonts w:ascii="Futura PT Book" w:hAnsi="Futura PT Book" w:cs="Arial"/>
                <w:sz w:val="20"/>
                <w:lang w:val="sv-SE"/>
              </w:rPr>
              <w:t>Betalning med kort på plats.</w:t>
            </w:r>
            <w:r w:rsidRPr="00411AB3">
              <w:rPr>
                <w:rFonts w:ascii="Futura PT Book" w:hAnsi="Futura PT Book" w:cs="Arial"/>
                <w:sz w:val="20"/>
                <w:lang w:val="sv-SE"/>
              </w:rPr>
              <w:br/>
              <w:t>Uppge fullständiga kortuppgifter (kortnum</w:t>
            </w:r>
            <w:r w:rsidR="000114FD">
              <w:rPr>
                <w:rFonts w:ascii="Futura PT Book" w:hAnsi="Futura PT Book" w:cs="Arial"/>
                <w:sz w:val="20"/>
                <w:lang w:val="sv-SE"/>
              </w:rPr>
              <w:t>m</w:t>
            </w:r>
            <w:r w:rsidRPr="00411AB3">
              <w:rPr>
                <w:rFonts w:ascii="Futura PT Book" w:hAnsi="Futura PT Book" w:cs="Arial"/>
                <w:sz w:val="20"/>
                <w:lang w:val="sv-SE"/>
              </w:rPr>
              <w:t xml:space="preserve">er, utgångsdatum &amp; CVC) för att garantera din bokning med kort. Det går även bra att ringa in ditt kortnummer till oss på 018 – 34 90 00. </w:t>
            </w:r>
            <w:r w:rsidRPr="002C2966">
              <w:rPr>
                <w:rFonts w:ascii="Futura PT Book" w:hAnsi="Futura PT Book" w:cs="Arial"/>
                <w:sz w:val="24"/>
                <w:szCs w:val="24"/>
                <w:lang w:val="sv-SE"/>
              </w:rPr>
              <w:br/>
            </w:r>
          </w:p>
        </w:tc>
        <w:tc>
          <w:tcPr>
            <w:tcW w:w="586" w:type="dxa"/>
          </w:tcPr>
          <w:p w14:paraId="3DB9D6B8" w14:textId="77777777" w:rsidR="00411AB3" w:rsidRPr="00411AB3" w:rsidRDefault="00411AB3" w:rsidP="00D045C6">
            <w:pPr>
              <w:spacing w:line="259" w:lineRule="auto"/>
              <w:rPr>
                <w:rFonts w:ascii="Futura PT Book" w:hAnsi="Futura PT Book" w:cs="Arial"/>
                <w:b/>
                <w:i/>
                <w:sz w:val="20"/>
                <w:lang w:val="sv-SE"/>
              </w:rPr>
            </w:pPr>
          </w:p>
        </w:tc>
        <w:tc>
          <w:tcPr>
            <w:tcW w:w="4253" w:type="dxa"/>
          </w:tcPr>
          <w:p w14:paraId="1D6F1328" w14:textId="77777777" w:rsidR="00411AB3" w:rsidRPr="00411AB3" w:rsidRDefault="00411AB3" w:rsidP="00D045C6">
            <w:pPr>
              <w:spacing w:line="259" w:lineRule="auto"/>
              <w:rPr>
                <w:rFonts w:ascii="Futura PT Book" w:hAnsi="Futura PT Book" w:cs="Arial"/>
                <w:b/>
                <w:sz w:val="20"/>
                <w:lang w:val="sv-SE"/>
              </w:rPr>
            </w:pPr>
          </w:p>
          <w:p w14:paraId="1954695A" w14:textId="1C90A62F" w:rsidR="00411AB3" w:rsidRPr="00411AB3" w:rsidRDefault="00411AB3" w:rsidP="00D045C6">
            <w:pPr>
              <w:spacing w:line="259" w:lineRule="auto"/>
              <w:rPr>
                <w:rFonts w:ascii="Futura PT Book" w:hAnsi="Futura PT Book" w:cs="Arial"/>
                <w:b/>
                <w:sz w:val="20"/>
                <w:lang w:val="sv-SE"/>
              </w:rPr>
            </w:pPr>
            <w:r>
              <w:rPr>
                <w:rFonts w:ascii="Futura PT Book" w:hAnsi="Futura PT Book" w:cs="Arial"/>
                <w:b/>
                <w:sz w:val="20"/>
                <w:lang w:val="sv-SE"/>
              </w:rPr>
              <w:t>F</w:t>
            </w:r>
            <w:r w:rsidRPr="00411AB3">
              <w:rPr>
                <w:rFonts w:ascii="Futura PT Book" w:hAnsi="Futura PT Book" w:cs="Arial"/>
                <w:b/>
                <w:sz w:val="20"/>
                <w:lang w:val="sv-SE"/>
              </w:rPr>
              <w:t>orce Majeure</w:t>
            </w:r>
          </w:p>
          <w:p w14:paraId="1BDD7B19" w14:textId="77777777" w:rsidR="00411AB3" w:rsidRPr="00411AB3" w:rsidRDefault="00411AB3" w:rsidP="00411AB3">
            <w:pPr>
              <w:spacing w:line="259" w:lineRule="auto"/>
              <w:rPr>
                <w:rFonts w:ascii="Futura PT Book" w:hAnsi="Futura PT Book" w:cs="Arial"/>
                <w:bCs/>
                <w:sz w:val="20"/>
                <w:lang w:val="sv-SE"/>
              </w:rPr>
            </w:pPr>
            <w:r w:rsidRPr="00411AB3">
              <w:rPr>
                <w:rFonts w:ascii="Futura PT Book" w:hAnsi="Futura PT Book" w:cs="Arial"/>
                <w:sz w:val="20"/>
                <w:lang w:val="sv-SE"/>
              </w:rPr>
              <w:t>Strejk, lockout, eldsvåda, explosion, krig eller liknande krigstillstånd, väsentliga inskränkningar i leveranser eller andra omständigheter utanför Nova Parks kontroll, berättigar Nova Park att häva avtalet utan skyldighet att utge skadestånd.</w:t>
            </w:r>
            <w:r>
              <w:rPr>
                <w:rFonts w:ascii="Futura PT Book" w:hAnsi="Futura PT Book" w:cs="Arial"/>
                <w:sz w:val="20"/>
                <w:lang w:val="sv-SE"/>
              </w:rPr>
              <w:br/>
            </w:r>
            <w:r>
              <w:rPr>
                <w:rFonts w:ascii="Futura PT Book" w:hAnsi="Futura PT Book" w:cs="Arial"/>
                <w:sz w:val="20"/>
                <w:lang w:val="sv-SE"/>
              </w:rPr>
              <w:br/>
            </w:r>
            <w:r w:rsidRPr="00411AB3">
              <w:rPr>
                <w:rFonts w:ascii="Futura PT Book" w:hAnsi="Futura PT Book" w:cs="Arial"/>
                <w:sz w:val="20"/>
                <w:lang w:val="sv-SE"/>
              </w:rPr>
              <w:t xml:space="preserve">Alla priser visas i bokningsformuläret visas inklusive moms. </w:t>
            </w:r>
            <w:r w:rsidRPr="00411AB3">
              <w:rPr>
                <w:rFonts w:ascii="Futura PT Book" w:hAnsi="Futura PT Book" w:cs="Arial"/>
                <w:sz w:val="20"/>
                <w:lang w:val="sv-SE"/>
              </w:rPr>
              <w:br/>
            </w:r>
            <w:r w:rsidRPr="00411AB3">
              <w:rPr>
                <w:rFonts w:ascii="Futura PT Book" w:hAnsi="Futura PT Book" w:cs="Arial"/>
                <w:sz w:val="20"/>
                <w:lang w:val="sv-SE"/>
              </w:rPr>
              <w:br/>
            </w:r>
            <w:r w:rsidRPr="00411AB3">
              <w:rPr>
                <w:rFonts w:ascii="Futura PT Book" w:hAnsi="Futura PT Book" w:cs="Arial"/>
                <w:bCs/>
                <w:sz w:val="20"/>
                <w:lang w:val="sv-SE"/>
              </w:rPr>
              <w:t xml:space="preserve">För att boka ditt rum med ert specialpris: </w:t>
            </w:r>
          </w:p>
          <w:p w14:paraId="565A66B4" w14:textId="1AC83006" w:rsidR="00411AB3" w:rsidRPr="00411AB3" w:rsidRDefault="00411AB3" w:rsidP="00411AB3">
            <w:pPr>
              <w:spacing w:line="259" w:lineRule="auto"/>
              <w:rPr>
                <w:rFonts w:ascii="Futura PT Book" w:hAnsi="Futura PT Book" w:cs="Arial"/>
                <w:sz w:val="20"/>
                <w:lang w:val="sv-SE"/>
              </w:rPr>
            </w:pPr>
            <w:proofErr w:type="gramStart"/>
            <w:r w:rsidRPr="00411AB3">
              <w:rPr>
                <w:rFonts w:ascii="Futura PT Book" w:hAnsi="Futura PT Book" w:cs="Arial"/>
                <w:bCs/>
                <w:sz w:val="20"/>
                <w:lang w:val="sv-SE"/>
              </w:rPr>
              <w:t>Maila</w:t>
            </w:r>
            <w:proofErr w:type="gramEnd"/>
            <w:r w:rsidRPr="00411AB3">
              <w:rPr>
                <w:rFonts w:ascii="Futura PT Book" w:hAnsi="Futura PT Book" w:cs="Arial"/>
                <w:bCs/>
                <w:sz w:val="20"/>
                <w:lang w:val="sv-SE"/>
              </w:rPr>
              <w:t xml:space="preserve"> ditt ifyllda formulär till </w:t>
            </w:r>
            <w:hyperlink r:id="rId13" w:history="1">
              <w:r w:rsidRPr="00411AB3">
                <w:rPr>
                  <w:rStyle w:val="Hyperlnk"/>
                  <w:rFonts w:ascii="Futura PT Book" w:hAnsi="Futura PT Book"/>
                  <w:bCs/>
                  <w:sz w:val="20"/>
                  <w:lang w:val="sv-SE"/>
                </w:rPr>
                <w:t>info@novapark.se</w:t>
              </w:r>
            </w:hyperlink>
          </w:p>
        </w:tc>
      </w:tr>
    </w:tbl>
    <w:p w14:paraId="4AC13F32" w14:textId="77777777" w:rsidR="00411AB3" w:rsidRPr="00C24DDB" w:rsidRDefault="00411AB3" w:rsidP="00CC7CD9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lang w:val="sv-SE"/>
        </w:rPr>
      </w:pPr>
    </w:p>
    <w:permStart w:id="1239818083" w:edGrp="everyone"/>
    <w:p w14:paraId="2B5DD54A" w14:textId="01877299" w:rsidR="00D86085" w:rsidRPr="00C24DDB" w:rsidRDefault="0068537D" w:rsidP="00CC7CD9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lang w:val="sv-SE"/>
        </w:rPr>
      </w:pPr>
      <w:sdt>
        <w:sdtPr>
          <w:rPr>
            <w:rFonts w:ascii="Futura PT Book" w:hAnsi="Futura PT Book" w:cs="Arial"/>
            <w:b/>
            <w:szCs w:val="22"/>
            <w:lang w:val="sv-SE"/>
          </w:rPr>
          <w:id w:val="-1429427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E81">
            <w:rPr>
              <w:rFonts w:ascii="MS Gothic" w:eastAsia="MS Gothic" w:hAnsi="MS Gothic" w:cs="Arial" w:hint="eastAsia"/>
              <w:b/>
              <w:szCs w:val="22"/>
              <w:lang w:val="sv-SE"/>
            </w:rPr>
            <w:t>☐</w:t>
          </w:r>
        </w:sdtContent>
      </w:sdt>
      <w:r w:rsidR="00766CA3" w:rsidRPr="00C24DDB">
        <w:rPr>
          <w:rFonts w:ascii="Futura PT Book" w:hAnsi="Futura PT Book" w:cs="Arial"/>
          <w:b/>
          <w:szCs w:val="22"/>
          <w:lang w:val="sv-SE"/>
        </w:rPr>
        <w:t xml:space="preserve">  </w:t>
      </w:r>
      <w:permEnd w:id="1239818083"/>
      <w:r w:rsidR="009C7487" w:rsidRPr="00C24DDB">
        <w:rPr>
          <w:rFonts w:ascii="Futura PT Book" w:hAnsi="Futura PT Book" w:cs="Arial"/>
          <w:b/>
          <w:szCs w:val="22"/>
          <w:lang w:val="sv-SE"/>
        </w:rPr>
        <w:t>Jag godkänner bokningsreglerna</w:t>
      </w:r>
    </w:p>
    <w:p w14:paraId="5EEBAF9E" w14:textId="409D82AE" w:rsidR="00D86085" w:rsidRPr="00C24DDB" w:rsidRDefault="00D86085" w:rsidP="00CC7CD9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lang w:val="sv-SE"/>
        </w:rPr>
      </w:pPr>
    </w:p>
    <w:p w14:paraId="75AB2A32" w14:textId="7EF0C8A8" w:rsidR="009C7487" w:rsidRPr="00C24DDB" w:rsidRDefault="009C7487" w:rsidP="00CC7CD9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lang w:val="sv-SE"/>
        </w:rPr>
      </w:pPr>
      <w:r w:rsidRPr="00C24DDB">
        <w:rPr>
          <w:rFonts w:ascii="Futura PT Book" w:hAnsi="Futura PT Book" w:cs="Arial"/>
          <w:b/>
          <w:szCs w:val="22"/>
          <w:lang w:val="sv-SE"/>
        </w:rPr>
        <w:t xml:space="preserve">Datum: </w:t>
      </w:r>
      <w:r w:rsidRPr="00C24DDB">
        <w:rPr>
          <w:rFonts w:ascii="Futura PT Book" w:hAnsi="Futura PT Book" w:cs="Arial"/>
          <w:b/>
          <w:szCs w:val="22"/>
          <w:lang w:val="sv-SE"/>
        </w:rPr>
        <w:tab/>
      </w:r>
      <w:r w:rsidRPr="00C24DDB">
        <w:rPr>
          <w:rFonts w:ascii="Futura PT Book" w:hAnsi="Futura PT Book" w:cs="Arial"/>
          <w:b/>
          <w:szCs w:val="22"/>
          <w:lang w:val="sv-SE"/>
        </w:rPr>
        <w:tab/>
      </w:r>
      <w:r w:rsidRPr="00C24DDB">
        <w:rPr>
          <w:rFonts w:ascii="Futura PT Book" w:hAnsi="Futura PT Book" w:cs="Arial"/>
          <w:b/>
          <w:szCs w:val="22"/>
          <w:lang w:val="sv-SE"/>
        </w:rPr>
        <w:tab/>
        <w:t xml:space="preserve">Namn: </w:t>
      </w:r>
    </w:p>
    <w:p w14:paraId="75B444C2" w14:textId="58B39C06" w:rsidR="004B3010" w:rsidRPr="00411AB3" w:rsidRDefault="006466CB" w:rsidP="00411AB3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u w:val="single"/>
          <w:lang w:val="sv-SE"/>
        </w:rPr>
      </w:pPr>
      <w:permStart w:id="1972193894" w:edGrp="everyone"/>
      <w:r w:rsidRPr="00C24DDB">
        <w:rPr>
          <w:rFonts w:ascii="Futura PT Book" w:hAnsi="Futura PT Book" w:cs="Arial"/>
          <w:b/>
          <w:szCs w:val="22"/>
          <w:u w:val="single"/>
          <w:lang w:val="sv-SE"/>
        </w:rPr>
        <w:tab/>
      </w:r>
      <w:permEnd w:id="1972193894"/>
      <w:r w:rsidRPr="00C24DDB">
        <w:rPr>
          <w:rFonts w:ascii="Futura PT Book" w:hAnsi="Futura PT Book" w:cs="Arial"/>
          <w:b/>
          <w:szCs w:val="22"/>
          <w:lang w:val="sv-SE"/>
        </w:rPr>
        <w:tab/>
      </w:r>
      <w:r w:rsidRPr="00C24DDB">
        <w:rPr>
          <w:rFonts w:ascii="Futura PT Book" w:hAnsi="Futura PT Book" w:cs="Arial"/>
          <w:b/>
          <w:szCs w:val="22"/>
          <w:lang w:val="sv-SE"/>
        </w:rPr>
        <w:tab/>
      </w:r>
      <w:permStart w:id="523531225" w:edGrp="everyone"/>
      <w:r w:rsidRPr="00C24DDB">
        <w:rPr>
          <w:rFonts w:ascii="Futura PT Book" w:hAnsi="Futura PT Book" w:cs="Arial"/>
          <w:b/>
          <w:szCs w:val="22"/>
          <w:u w:val="single"/>
          <w:lang w:val="sv-SE"/>
        </w:rPr>
        <w:tab/>
      </w:r>
      <w:permEnd w:id="523531225"/>
    </w:p>
    <w:sectPr w:rsidR="004B3010" w:rsidRPr="00411AB3" w:rsidSect="00C4700B">
      <w:headerReference w:type="default" r:id="rId14"/>
      <w:footerReference w:type="default" r:id="rId15"/>
      <w:type w:val="continuous"/>
      <w:pgSz w:w="11906" w:h="16838" w:code="9"/>
      <w:pgMar w:top="1418" w:right="1418" w:bottom="1418" w:left="1418" w:header="72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CDE9B" w14:textId="77777777" w:rsidR="00D904D1" w:rsidRDefault="00D904D1">
      <w:r>
        <w:separator/>
      </w:r>
    </w:p>
  </w:endnote>
  <w:endnote w:type="continuationSeparator" w:id="0">
    <w:p w14:paraId="7B6C9E36" w14:textId="77777777" w:rsidR="00D904D1" w:rsidRDefault="00D9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xury Text">
    <w:panose1 w:val="02000606070000020004"/>
    <w:charset w:val="00"/>
    <w:family w:val="modern"/>
    <w:notTrueType/>
    <w:pitch w:val="variable"/>
    <w:sig w:usb0="800000AF" w:usb1="5000045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yfair Displa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Futura PT Book"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45AA4" w14:textId="713D5EC0" w:rsidR="00D01C33" w:rsidRDefault="00D01C33" w:rsidP="00D01C33">
    <w:pPr>
      <w:pStyle w:val="Sidf"/>
      <w:rPr>
        <w:b/>
        <w:lang w:val="en-US"/>
      </w:rPr>
    </w:pPr>
  </w:p>
  <w:p w14:paraId="027DAC3F" w14:textId="7E7B5032" w:rsidR="00D01C33" w:rsidRPr="00CC23E1" w:rsidRDefault="00D01C33" w:rsidP="00D01C33">
    <w:pPr>
      <w:pStyle w:val="Sidf"/>
      <w:tabs>
        <w:tab w:val="left" w:pos="6015"/>
      </w:tabs>
    </w:pPr>
    <w:r>
      <w:tab/>
    </w:r>
    <w:r w:rsidR="00F51CC8">
      <w:rPr>
        <w:noProof/>
      </w:rPr>
      <w:drawing>
        <wp:anchor distT="0" distB="0" distL="114300" distR="114300" simplePos="0" relativeHeight="251659264" behindDoc="1" locked="0" layoutInCell="1" allowOverlap="1" wp14:anchorId="5475EBFA" wp14:editId="5C80D52C">
          <wp:simplePos x="0" y="0"/>
          <wp:positionH relativeFrom="column">
            <wp:posOffset>4124325</wp:posOffset>
          </wp:positionH>
          <wp:positionV relativeFrom="paragraph">
            <wp:posOffset>9909175</wp:posOffset>
          </wp:positionV>
          <wp:extent cx="3038475" cy="438150"/>
          <wp:effectExtent l="0" t="0" r="0" b="0"/>
          <wp:wrapNone/>
          <wp:docPr id="9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6F5F27" w14:textId="3D0FAD31" w:rsidR="007D1730" w:rsidRPr="00D01C33" w:rsidRDefault="00136CD2" w:rsidP="00136CD2">
    <w:pPr>
      <w:pStyle w:val="Sidfot"/>
      <w:tabs>
        <w:tab w:val="clear" w:pos="4536"/>
        <w:tab w:val="clear" w:pos="9072"/>
        <w:tab w:val="left" w:pos="38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82ADB" w14:textId="77777777" w:rsidR="00D904D1" w:rsidRDefault="00D904D1">
      <w:r>
        <w:separator/>
      </w:r>
    </w:p>
  </w:footnote>
  <w:footnote w:type="continuationSeparator" w:id="0">
    <w:p w14:paraId="438C9B7D" w14:textId="77777777" w:rsidR="00D904D1" w:rsidRDefault="00D90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17E0C" w14:textId="48443954" w:rsidR="00162C41" w:rsidRDefault="00136CD2" w:rsidP="003C7158">
    <w:pPr>
      <w:pStyle w:val="Sidhuvud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C5813F8" wp14:editId="4FCB15C9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60608" cy="10690860"/>
          <wp:effectExtent l="0" t="0" r="2540" b="0"/>
          <wp:wrapNone/>
          <wp:docPr id="11" name="Bildobjekt 11" descr="En bild som visar text, skärmbild, Teckensnitt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dobjekt 11" descr="En bild som visar text, skärmbild, Teckensnitt, design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608" cy="1069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BD6622" w14:textId="77777777" w:rsidR="00396C77" w:rsidRDefault="00396C77" w:rsidP="003C7158">
    <w:pPr>
      <w:pStyle w:val="Sidhuvud"/>
      <w:jc w:val="center"/>
    </w:pPr>
  </w:p>
  <w:p w14:paraId="5A03DCAC" w14:textId="77777777" w:rsidR="00CF3648" w:rsidRDefault="00CF3648" w:rsidP="003C7158">
    <w:pPr>
      <w:pStyle w:val="Sidhuvud"/>
      <w:jc w:val="center"/>
    </w:pPr>
  </w:p>
  <w:p w14:paraId="6135A6C6" w14:textId="77777777" w:rsidR="003C7158" w:rsidRDefault="00CC7CD9" w:rsidP="00CC7CD9">
    <w:pPr>
      <w:pStyle w:val="Sidhuvud"/>
      <w:tabs>
        <w:tab w:val="clear" w:pos="4536"/>
        <w:tab w:val="clear" w:pos="9072"/>
        <w:tab w:val="left" w:pos="27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3EFF1000"/>
    <w:multiLevelType w:val="singleLevel"/>
    <w:tmpl w:val="040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B6741AB"/>
    <w:multiLevelType w:val="hybridMultilevel"/>
    <w:tmpl w:val="CF2A0376"/>
    <w:lvl w:ilvl="0" w:tplc="5922C42E">
      <w:numFmt w:val="bullet"/>
      <w:lvlText w:val="—"/>
      <w:lvlJc w:val="left"/>
      <w:pPr>
        <w:ind w:left="644" w:hanging="360"/>
      </w:pPr>
      <w:rPr>
        <w:rFonts w:ascii="Luxury Text" w:eastAsia="Times New Roman" w:hAnsi="Luxury Text" w:cs="Aria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1">
    <w:nsid w:val="65B470D8"/>
    <w:multiLevelType w:val="singleLevel"/>
    <w:tmpl w:val="6774300A"/>
    <w:lvl w:ilvl="0"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  <w:b w:val="0"/>
      </w:rPr>
    </w:lvl>
  </w:abstractNum>
  <w:num w:numId="1" w16cid:durableId="912817181">
    <w:abstractNumId w:val="2"/>
  </w:num>
  <w:num w:numId="2" w16cid:durableId="510527161">
    <w:abstractNumId w:val="0"/>
  </w:num>
  <w:num w:numId="3" w16cid:durableId="1729264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comments" w:enforcement="1" w:cryptProviderType="rsaAES" w:cryptAlgorithmClass="hash" w:cryptAlgorithmType="typeAny" w:cryptAlgorithmSid="14" w:cryptSpinCount="100000" w:hash="HY5AKViTWddYUVsroi76ibCZjq8ysnUTCwxZOVQTfLeswBbt+Mt/YcEBmcZc5VfQlUV7fESBnaFil+Glwoiy5w==" w:salt="6eI9N/ihRMVWk/puXH2Wtw==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29"/>
    <w:rsid w:val="00005232"/>
    <w:rsid w:val="000114FD"/>
    <w:rsid w:val="00013FD1"/>
    <w:rsid w:val="00020665"/>
    <w:rsid w:val="00021384"/>
    <w:rsid w:val="0002258E"/>
    <w:rsid w:val="00025204"/>
    <w:rsid w:val="000261BF"/>
    <w:rsid w:val="00032A51"/>
    <w:rsid w:val="0003389C"/>
    <w:rsid w:val="00043EB0"/>
    <w:rsid w:val="00045CF8"/>
    <w:rsid w:val="000465A9"/>
    <w:rsid w:val="00050D22"/>
    <w:rsid w:val="00054780"/>
    <w:rsid w:val="000557B1"/>
    <w:rsid w:val="00065858"/>
    <w:rsid w:val="00072EF5"/>
    <w:rsid w:val="00072F7D"/>
    <w:rsid w:val="000758A6"/>
    <w:rsid w:val="00082C09"/>
    <w:rsid w:val="00084953"/>
    <w:rsid w:val="00084CB8"/>
    <w:rsid w:val="000973EC"/>
    <w:rsid w:val="000A161F"/>
    <w:rsid w:val="000B1E66"/>
    <w:rsid w:val="000B22DA"/>
    <w:rsid w:val="000D53B9"/>
    <w:rsid w:val="000D5A46"/>
    <w:rsid w:val="000E46A3"/>
    <w:rsid w:val="000E5B42"/>
    <w:rsid w:val="000F0F12"/>
    <w:rsid w:val="000F4629"/>
    <w:rsid w:val="000F5F36"/>
    <w:rsid w:val="000F6533"/>
    <w:rsid w:val="00105C29"/>
    <w:rsid w:val="00110262"/>
    <w:rsid w:val="00110954"/>
    <w:rsid w:val="00112248"/>
    <w:rsid w:val="001123F2"/>
    <w:rsid w:val="001172E7"/>
    <w:rsid w:val="001207E0"/>
    <w:rsid w:val="00122119"/>
    <w:rsid w:val="00123B37"/>
    <w:rsid w:val="00124FA4"/>
    <w:rsid w:val="001327C2"/>
    <w:rsid w:val="00136CD2"/>
    <w:rsid w:val="00140F39"/>
    <w:rsid w:val="00154412"/>
    <w:rsid w:val="00155975"/>
    <w:rsid w:val="00156B33"/>
    <w:rsid w:val="00162390"/>
    <w:rsid w:val="00162C41"/>
    <w:rsid w:val="001632CF"/>
    <w:rsid w:val="00191390"/>
    <w:rsid w:val="00195C7E"/>
    <w:rsid w:val="001A159E"/>
    <w:rsid w:val="001A31CD"/>
    <w:rsid w:val="001B3ACE"/>
    <w:rsid w:val="001B44FD"/>
    <w:rsid w:val="001C0B1A"/>
    <w:rsid w:val="001D1577"/>
    <w:rsid w:val="001D348C"/>
    <w:rsid w:val="001F5F8C"/>
    <w:rsid w:val="001F6BA0"/>
    <w:rsid w:val="00201E5B"/>
    <w:rsid w:val="002041CB"/>
    <w:rsid w:val="00205A92"/>
    <w:rsid w:val="00206012"/>
    <w:rsid w:val="00207796"/>
    <w:rsid w:val="00212ED6"/>
    <w:rsid w:val="002163FE"/>
    <w:rsid w:val="002348F4"/>
    <w:rsid w:val="002618F0"/>
    <w:rsid w:val="002622B9"/>
    <w:rsid w:val="00262A7F"/>
    <w:rsid w:val="002715B4"/>
    <w:rsid w:val="002772C4"/>
    <w:rsid w:val="00295B8E"/>
    <w:rsid w:val="002A3019"/>
    <w:rsid w:val="002A4A51"/>
    <w:rsid w:val="002A5C7C"/>
    <w:rsid w:val="002B2037"/>
    <w:rsid w:val="002C2966"/>
    <w:rsid w:val="002C2C5C"/>
    <w:rsid w:val="002C73A5"/>
    <w:rsid w:val="002D7F84"/>
    <w:rsid w:val="002E1D7D"/>
    <w:rsid w:val="002E1DAE"/>
    <w:rsid w:val="002F34FC"/>
    <w:rsid w:val="002F3728"/>
    <w:rsid w:val="002F4043"/>
    <w:rsid w:val="002F650A"/>
    <w:rsid w:val="003009BF"/>
    <w:rsid w:val="00306BD9"/>
    <w:rsid w:val="0031797F"/>
    <w:rsid w:val="003216CE"/>
    <w:rsid w:val="00332239"/>
    <w:rsid w:val="00336E65"/>
    <w:rsid w:val="00342306"/>
    <w:rsid w:val="003441B5"/>
    <w:rsid w:val="0034614E"/>
    <w:rsid w:val="00347FEE"/>
    <w:rsid w:val="00350757"/>
    <w:rsid w:val="003519D7"/>
    <w:rsid w:val="003522A3"/>
    <w:rsid w:val="003546DD"/>
    <w:rsid w:val="0035742A"/>
    <w:rsid w:val="00361587"/>
    <w:rsid w:val="00390118"/>
    <w:rsid w:val="00395D2A"/>
    <w:rsid w:val="00396456"/>
    <w:rsid w:val="00396C77"/>
    <w:rsid w:val="003A3D3A"/>
    <w:rsid w:val="003B46D0"/>
    <w:rsid w:val="003B7A03"/>
    <w:rsid w:val="003C7158"/>
    <w:rsid w:val="003C7C3E"/>
    <w:rsid w:val="003D7C31"/>
    <w:rsid w:val="003E0B83"/>
    <w:rsid w:val="003E5560"/>
    <w:rsid w:val="003F08C0"/>
    <w:rsid w:val="00400C6C"/>
    <w:rsid w:val="00407BB4"/>
    <w:rsid w:val="004113D5"/>
    <w:rsid w:val="00411AB3"/>
    <w:rsid w:val="0041263F"/>
    <w:rsid w:val="00412E4B"/>
    <w:rsid w:val="00421308"/>
    <w:rsid w:val="004306F8"/>
    <w:rsid w:val="00430BDE"/>
    <w:rsid w:val="00432511"/>
    <w:rsid w:val="00440831"/>
    <w:rsid w:val="00463821"/>
    <w:rsid w:val="00465D7F"/>
    <w:rsid w:val="00471462"/>
    <w:rsid w:val="004751DD"/>
    <w:rsid w:val="00476CE0"/>
    <w:rsid w:val="004861D7"/>
    <w:rsid w:val="00487E7A"/>
    <w:rsid w:val="0049063A"/>
    <w:rsid w:val="0049103F"/>
    <w:rsid w:val="004975B5"/>
    <w:rsid w:val="004A52BD"/>
    <w:rsid w:val="004B3010"/>
    <w:rsid w:val="004B48E2"/>
    <w:rsid w:val="004B4EC8"/>
    <w:rsid w:val="004B746A"/>
    <w:rsid w:val="004C20A8"/>
    <w:rsid w:val="004C2225"/>
    <w:rsid w:val="004C418A"/>
    <w:rsid w:val="004C6452"/>
    <w:rsid w:val="004D0CAB"/>
    <w:rsid w:val="004D549D"/>
    <w:rsid w:val="004E170E"/>
    <w:rsid w:val="004F277E"/>
    <w:rsid w:val="004F77CB"/>
    <w:rsid w:val="00501C2F"/>
    <w:rsid w:val="00503B2E"/>
    <w:rsid w:val="0050540F"/>
    <w:rsid w:val="005152FB"/>
    <w:rsid w:val="005173D1"/>
    <w:rsid w:val="00524F08"/>
    <w:rsid w:val="00525986"/>
    <w:rsid w:val="005560E2"/>
    <w:rsid w:val="00565858"/>
    <w:rsid w:val="0057012B"/>
    <w:rsid w:val="00571D5A"/>
    <w:rsid w:val="005774FA"/>
    <w:rsid w:val="005800AC"/>
    <w:rsid w:val="00590117"/>
    <w:rsid w:val="00590E9E"/>
    <w:rsid w:val="00591B2A"/>
    <w:rsid w:val="0059334F"/>
    <w:rsid w:val="005A1A9C"/>
    <w:rsid w:val="005A45BD"/>
    <w:rsid w:val="005B03B7"/>
    <w:rsid w:val="005B102B"/>
    <w:rsid w:val="005D1DBA"/>
    <w:rsid w:val="005D5144"/>
    <w:rsid w:val="005D5DF5"/>
    <w:rsid w:val="005D75EE"/>
    <w:rsid w:val="005E6629"/>
    <w:rsid w:val="005F4599"/>
    <w:rsid w:val="005F6B0A"/>
    <w:rsid w:val="006124AE"/>
    <w:rsid w:val="00620615"/>
    <w:rsid w:val="0062192D"/>
    <w:rsid w:val="006252DE"/>
    <w:rsid w:val="00630213"/>
    <w:rsid w:val="0063121F"/>
    <w:rsid w:val="006425EA"/>
    <w:rsid w:val="00643800"/>
    <w:rsid w:val="006466CB"/>
    <w:rsid w:val="00646A65"/>
    <w:rsid w:val="0065121F"/>
    <w:rsid w:val="006556C5"/>
    <w:rsid w:val="00656BB6"/>
    <w:rsid w:val="00663562"/>
    <w:rsid w:val="00664B64"/>
    <w:rsid w:val="006656DD"/>
    <w:rsid w:val="00667720"/>
    <w:rsid w:val="00670CDF"/>
    <w:rsid w:val="00672238"/>
    <w:rsid w:val="00675599"/>
    <w:rsid w:val="006907EF"/>
    <w:rsid w:val="006B3C2E"/>
    <w:rsid w:val="006B3E81"/>
    <w:rsid w:val="006C10AB"/>
    <w:rsid w:val="006C6E1B"/>
    <w:rsid w:val="006D150B"/>
    <w:rsid w:val="006D15FA"/>
    <w:rsid w:val="006F09CF"/>
    <w:rsid w:val="006F4A65"/>
    <w:rsid w:val="007060A0"/>
    <w:rsid w:val="0070737F"/>
    <w:rsid w:val="00710FB4"/>
    <w:rsid w:val="007120D4"/>
    <w:rsid w:val="007239E4"/>
    <w:rsid w:val="00724950"/>
    <w:rsid w:val="00735FF5"/>
    <w:rsid w:val="00736D64"/>
    <w:rsid w:val="00736D73"/>
    <w:rsid w:val="00741BC5"/>
    <w:rsid w:val="0074533D"/>
    <w:rsid w:val="007464E8"/>
    <w:rsid w:val="00755E45"/>
    <w:rsid w:val="007565A2"/>
    <w:rsid w:val="00760005"/>
    <w:rsid w:val="00762B21"/>
    <w:rsid w:val="00766CA3"/>
    <w:rsid w:val="007722D8"/>
    <w:rsid w:val="0077583E"/>
    <w:rsid w:val="00783DD7"/>
    <w:rsid w:val="00796083"/>
    <w:rsid w:val="00797233"/>
    <w:rsid w:val="007A0698"/>
    <w:rsid w:val="007A0A93"/>
    <w:rsid w:val="007A0DF0"/>
    <w:rsid w:val="007A753D"/>
    <w:rsid w:val="007A760F"/>
    <w:rsid w:val="007B4E54"/>
    <w:rsid w:val="007C2F70"/>
    <w:rsid w:val="007D1730"/>
    <w:rsid w:val="007D531D"/>
    <w:rsid w:val="007E2CC9"/>
    <w:rsid w:val="007E5142"/>
    <w:rsid w:val="007F22D6"/>
    <w:rsid w:val="007F5128"/>
    <w:rsid w:val="007F5755"/>
    <w:rsid w:val="008016F7"/>
    <w:rsid w:val="00801999"/>
    <w:rsid w:val="008044E2"/>
    <w:rsid w:val="00810D47"/>
    <w:rsid w:val="00812F61"/>
    <w:rsid w:val="00820790"/>
    <w:rsid w:val="008341AD"/>
    <w:rsid w:val="00835114"/>
    <w:rsid w:val="00836069"/>
    <w:rsid w:val="0084194B"/>
    <w:rsid w:val="00855035"/>
    <w:rsid w:val="008677CC"/>
    <w:rsid w:val="008677F8"/>
    <w:rsid w:val="0087632C"/>
    <w:rsid w:val="008774C4"/>
    <w:rsid w:val="0088023C"/>
    <w:rsid w:val="00880F2D"/>
    <w:rsid w:val="00890BBA"/>
    <w:rsid w:val="008A3521"/>
    <w:rsid w:val="008A4786"/>
    <w:rsid w:val="008A6B54"/>
    <w:rsid w:val="008D20D5"/>
    <w:rsid w:val="008D5BA7"/>
    <w:rsid w:val="008E0248"/>
    <w:rsid w:val="008F53E4"/>
    <w:rsid w:val="00902449"/>
    <w:rsid w:val="009102AC"/>
    <w:rsid w:val="00911884"/>
    <w:rsid w:val="009145DE"/>
    <w:rsid w:val="00915451"/>
    <w:rsid w:val="00920E78"/>
    <w:rsid w:val="00921D0B"/>
    <w:rsid w:val="00924244"/>
    <w:rsid w:val="0092518C"/>
    <w:rsid w:val="0092636D"/>
    <w:rsid w:val="00943B1E"/>
    <w:rsid w:val="009471BD"/>
    <w:rsid w:val="00953297"/>
    <w:rsid w:val="00955833"/>
    <w:rsid w:val="00957D4E"/>
    <w:rsid w:val="009672FD"/>
    <w:rsid w:val="00967A44"/>
    <w:rsid w:val="009803F1"/>
    <w:rsid w:val="00983BF6"/>
    <w:rsid w:val="009850AC"/>
    <w:rsid w:val="00987586"/>
    <w:rsid w:val="0099132E"/>
    <w:rsid w:val="00992192"/>
    <w:rsid w:val="009A11F7"/>
    <w:rsid w:val="009A6578"/>
    <w:rsid w:val="009B31F4"/>
    <w:rsid w:val="009C38D3"/>
    <w:rsid w:val="009C7487"/>
    <w:rsid w:val="009D27EB"/>
    <w:rsid w:val="009D4365"/>
    <w:rsid w:val="009D6EC6"/>
    <w:rsid w:val="009F3B99"/>
    <w:rsid w:val="009F5A23"/>
    <w:rsid w:val="009F6ADD"/>
    <w:rsid w:val="00A00BE9"/>
    <w:rsid w:val="00A03A7E"/>
    <w:rsid w:val="00A06D59"/>
    <w:rsid w:val="00A071CD"/>
    <w:rsid w:val="00A12A30"/>
    <w:rsid w:val="00A1590A"/>
    <w:rsid w:val="00A16A02"/>
    <w:rsid w:val="00A16C1B"/>
    <w:rsid w:val="00A21B29"/>
    <w:rsid w:val="00A22EFB"/>
    <w:rsid w:val="00A24448"/>
    <w:rsid w:val="00A247F2"/>
    <w:rsid w:val="00A3792D"/>
    <w:rsid w:val="00A47737"/>
    <w:rsid w:val="00A52C15"/>
    <w:rsid w:val="00A54426"/>
    <w:rsid w:val="00A642A5"/>
    <w:rsid w:val="00A9342E"/>
    <w:rsid w:val="00AA48FD"/>
    <w:rsid w:val="00AA4FF2"/>
    <w:rsid w:val="00AB562A"/>
    <w:rsid w:val="00AD1E52"/>
    <w:rsid w:val="00AE23F6"/>
    <w:rsid w:val="00AE4C1B"/>
    <w:rsid w:val="00AE65BD"/>
    <w:rsid w:val="00B10D4A"/>
    <w:rsid w:val="00B1223B"/>
    <w:rsid w:val="00B162FE"/>
    <w:rsid w:val="00B217B1"/>
    <w:rsid w:val="00B315B1"/>
    <w:rsid w:val="00B322E0"/>
    <w:rsid w:val="00B32A48"/>
    <w:rsid w:val="00B41FB1"/>
    <w:rsid w:val="00B42559"/>
    <w:rsid w:val="00B4716B"/>
    <w:rsid w:val="00B7063C"/>
    <w:rsid w:val="00B74065"/>
    <w:rsid w:val="00B76381"/>
    <w:rsid w:val="00B81BE7"/>
    <w:rsid w:val="00B877EC"/>
    <w:rsid w:val="00BB7758"/>
    <w:rsid w:val="00BB7A1F"/>
    <w:rsid w:val="00BC33D1"/>
    <w:rsid w:val="00BD1538"/>
    <w:rsid w:val="00BE7B99"/>
    <w:rsid w:val="00BE7F1F"/>
    <w:rsid w:val="00BF78AC"/>
    <w:rsid w:val="00C00C0E"/>
    <w:rsid w:val="00C0197E"/>
    <w:rsid w:val="00C07266"/>
    <w:rsid w:val="00C1201E"/>
    <w:rsid w:val="00C12E89"/>
    <w:rsid w:val="00C175ED"/>
    <w:rsid w:val="00C24500"/>
    <w:rsid w:val="00C24DDB"/>
    <w:rsid w:val="00C2630B"/>
    <w:rsid w:val="00C3535E"/>
    <w:rsid w:val="00C36C56"/>
    <w:rsid w:val="00C41DEF"/>
    <w:rsid w:val="00C4700B"/>
    <w:rsid w:val="00C5050D"/>
    <w:rsid w:val="00C515FE"/>
    <w:rsid w:val="00C60803"/>
    <w:rsid w:val="00C60914"/>
    <w:rsid w:val="00C66E8B"/>
    <w:rsid w:val="00C710C5"/>
    <w:rsid w:val="00C94AC3"/>
    <w:rsid w:val="00CA3572"/>
    <w:rsid w:val="00CA43AB"/>
    <w:rsid w:val="00CB3B80"/>
    <w:rsid w:val="00CC5765"/>
    <w:rsid w:val="00CC7CD9"/>
    <w:rsid w:val="00CE1688"/>
    <w:rsid w:val="00CE3F2D"/>
    <w:rsid w:val="00CF0E08"/>
    <w:rsid w:val="00CF3648"/>
    <w:rsid w:val="00D01C33"/>
    <w:rsid w:val="00D02F9A"/>
    <w:rsid w:val="00D12F01"/>
    <w:rsid w:val="00D23FB9"/>
    <w:rsid w:val="00D24450"/>
    <w:rsid w:val="00D249A4"/>
    <w:rsid w:val="00D30D61"/>
    <w:rsid w:val="00D459F3"/>
    <w:rsid w:val="00D53008"/>
    <w:rsid w:val="00D61725"/>
    <w:rsid w:val="00D61DD5"/>
    <w:rsid w:val="00D64066"/>
    <w:rsid w:val="00D71781"/>
    <w:rsid w:val="00D85DC3"/>
    <w:rsid w:val="00D86085"/>
    <w:rsid w:val="00D904D1"/>
    <w:rsid w:val="00D941CC"/>
    <w:rsid w:val="00D9728F"/>
    <w:rsid w:val="00DB2618"/>
    <w:rsid w:val="00DC4480"/>
    <w:rsid w:val="00DC4B1B"/>
    <w:rsid w:val="00DD2836"/>
    <w:rsid w:val="00DD453D"/>
    <w:rsid w:val="00DE0265"/>
    <w:rsid w:val="00DE7DB7"/>
    <w:rsid w:val="00DF2DAF"/>
    <w:rsid w:val="00DF3C7A"/>
    <w:rsid w:val="00DF62A2"/>
    <w:rsid w:val="00E00243"/>
    <w:rsid w:val="00E01883"/>
    <w:rsid w:val="00E0447B"/>
    <w:rsid w:val="00E0709B"/>
    <w:rsid w:val="00E12A72"/>
    <w:rsid w:val="00E176EB"/>
    <w:rsid w:val="00E21293"/>
    <w:rsid w:val="00E251F1"/>
    <w:rsid w:val="00E25AB9"/>
    <w:rsid w:val="00E27D12"/>
    <w:rsid w:val="00E34E60"/>
    <w:rsid w:val="00E46353"/>
    <w:rsid w:val="00E46F44"/>
    <w:rsid w:val="00E47BA2"/>
    <w:rsid w:val="00E50A3A"/>
    <w:rsid w:val="00E5166D"/>
    <w:rsid w:val="00E51EA7"/>
    <w:rsid w:val="00E70207"/>
    <w:rsid w:val="00E82D72"/>
    <w:rsid w:val="00E83097"/>
    <w:rsid w:val="00E83466"/>
    <w:rsid w:val="00E85E52"/>
    <w:rsid w:val="00E87848"/>
    <w:rsid w:val="00EA2E92"/>
    <w:rsid w:val="00EA6102"/>
    <w:rsid w:val="00EB3390"/>
    <w:rsid w:val="00ED6161"/>
    <w:rsid w:val="00ED67E4"/>
    <w:rsid w:val="00ED7BC2"/>
    <w:rsid w:val="00EE0467"/>
    <w:rsid w:val="00EE1E9C"/>
    <w:rsid w:val="00EF1F9A"/>
    <w:rsid w:val="00EF240F"/>
    <w:rsid w:val="00F00804"/>
    <w:rsid w:val="00F02815"/>
    <w:rsid w:val="00F1121B"/>
    <w:rsid w:val="00F13EE0"/>
    <w:rsid w:val="00F24132"/>
    <w:rsid w:val="00F30887"/>
    <w:rsid w:val="00F32EE0"/>
    <w:rsid w:val="00F47644"/>
    <w:rsid w:val="00F50800"/>
    <w:rsid w:val="00F51CC8"/>
    <w:rsid w:val="00F67720"/>
    <w:rsid w:val="00F70E29"/>
    <w:rsid w:val="00F738EB"/>
    <w:rsid w:val="00F82EFE"/>
    <w:rsid w:val="00F83849"/>
    <w:rsid w:val="00F83A6D"/>
    <w:rsid w:val="00F84912"/>
    <w:rsid w:val="00F95C01"/>
    <w:rsid w:val="00F9661A"/>
    <w:rsid w:val="00F967B2"/>
    <w:rsid w:val="00FA082A"/>
    <w:rsid w:val="00FA22A1"/>
    <w:rsid w:val="00FB2382"/>
    <w:rsid w:val="00FC3CA6"/>
    <w:rsid w:val="00FC45AD"/>
    <w:rsid w:val="00FC6BD4"/>
    <w:rsid w:val="00FC7567"/>
    <w:rsid w:val="00FD47AC"/>
    <w:rsid w:val="00FE18D0"/>
    <w:rsid w:val="00FE540E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B1C929"/>
  <w15:chartTrackingRefBased/>
  <w15:docId w15:val="{9623C361-4C6E-43A3-98CE-889CB5A6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BC2"/>
    <w:rPr>
      <w:rFonts w:ascii="Bookman Old Style" w:hAnsi="Bookman Old Style"/>
      <w:sz w:val="22"/>
      <w:lang w:val="da-DK" w:eastAsia="en-US"/>
    </w:rPr>
  </w:style>
  <w:style w:type="paragraph" w:styleId="Rubrik1">
    <w:name w:val="heading 1"/>
    <w:basedOn w:val="Normal"/>
    <w:next w:val="Normal"/>
    <w:qFormat/>
    <w:pPr>
      <w:keepNext/>
      <w:tabs>
        <w:tab w:val="left" w:pos="2268"/>
        <w:tab w:val="left" w:pos="3544"/>
        <w:tab w:val="right" w:pos="9214"/>
      </w:tabs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tabs>
        <w:tab w:val="right" w:pos="9214"/>
      </w:tabs>
      <w:outlineLvl w:val="1"/>
    </w:pPr>
    <w:rPr>
      <w:b/>
      <w:bCs/>
      <w:u w:val="single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  <w:lang w:val="sv-SE"/>
    </w:rPr>
  </w:style>
  <w:style w:type="paragraph" w:styleId="Rubrik4">
    <w:name w:val="heading 4"/>
    <w:basedOn w:val="Normal"/>
    <w:next w:val="Normal"/>
    <w:qFormat/>
    <w:pPr>
      <w:keepNext/>
      <w:tabs>
        <w:tab w:val="left" w:pos="214"/>
      </w:tabs>
      <w:ind w:left="-70" w:right="-70"/>
      <w:outlineLvl w:val="3"/>
    </w:pPr>
    <w:rPr>
      <w:rFonts w:ascii="Arial" w:hAnsi="Arial" w:cs="Arial"/>
      <w:b/>
      <w:b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aliases w:val=" Tegn,Tegn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Fotnotstext">
    <w:name w:val="footnote text"/>
    <w:basedOn w:val="Normal"/>
    <w:semiHidden/>
    <w:rPr>
      <w:sz w:val="20"/>
      <w:lang w:eastAsia="sv-SE"/>
    </w:rPr>
  </w:style>
  <w:style w:type="paragraph" w:styleId="Rubrik">
    <w:name w:val="Title"/>
    <w:basedOn w:val="Normal"/>
    <w:qFormat/>
    <w:pPr>
      <w:jc w:val="center"/>
    </w:pPr>
    <w:rPr>
      <w:rFonts w:ascii="Arial" w:hAnsi="Arial" w:cs="Arial"/>
      <w:b/>
      <w:bCs/>
      <w:i/>
      <w:iCs/>
      <w:sz w:val="28"/>
    </w:rPr>
  </w:style>
  <w:style w:type="character" w:styleId="Hyperlnk">
    <w:name w:val="Hyperlink"/>
    <w:semiHidden/>
    <w:rPr>
      <w:color w:val="0000FF"/>
      <w:u w:val="single"/>
    </w:rPr>
  </w:style>
  <w:style w:type="character" w:styleId="AnvndHyperlnk">
    <w:name w:val="FollowedHyperlink"/>
    <w:semiHidden/>
    <w:rPr>
      <w:color w:val="800080"/>
      <w:u w:val="single"/>
    </w:rPr>
  </w:style>
  <w:style w:type="paragraph" w:customStyle="1" w:styleId="Sidfot-adress">
    <w:name w:val="Sidfot-adress"/>
    <w:basedOn w:val="Sidfot"/>
    <w:semiHidden/>
    <w:rsid w:val="007F5755"/>
    <w:pPr>
      <w:tabs>
        <w:tab w:val="clear" w:pos="4536"/>
        <w:tab w:val="clear" w:pos="9072"/>
      </w:tabs>
    </w:pPr>
    <w:rPr>
      <w:rFonts w:ascii="Franklin Gothic Medium" w:hAnsi="Franklin Gothic Medium"/>
      <w:noProof/>
      <w:sz w:val="16"/>
      <w:szCs w:val="24"/>
      <w:lang w:val="sv-SE" w:eastAsia="sv-SE"/>
    </w:rPr>
  </w:style>
  <w:style w:type="paragraph" w:customStyle="1" w:styleId="Ledtext">
    <w:name w:val="Ledtext"/>
    <w:basedOn w:val="Normal"/>
    <w:semiHidden/>
    <w:rsid w:val="007F5755"/>
    <w:rPr>
      <w:rFonts w:ascii="Franklin Gothic Medium" w:hAnsi="Franklin Gothic Medium"/>
      <w:sz w:val="14"/>
      <w:szCs w:val="24"/>
      <w:lang w:val="sv-SE" w:eastAsia="sv-SE"/>
    </w:rPr>
  </w:style>
  <w:style w:type="character" w:customStyle="1" w:styleId="SidhuvudChar">
    <w:name w:val="Sidhuvud Char"/>
    <w:aliases w:val=" Tegn Char,Tegn Char"/>
    <w:link w:val="Sidhuvud"/>
    <w:rsid w:val="009471BD"/>
    <w:rPr>
      <w:rFonts w:ascii="Bookman Old Style" w:hAnsi="Bookman Old Style"/>
      <w:sz w:val="22"/>
      <w:lang w:val="da-DK"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C715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3C7158"/>
    <w:rPr>
      <w:rFonts w:ascii="Segoe UI" w:hAnsi="Segoe UI" w:cs="Segoe UI"/>
      <w:sz w:val="18"/>
      <w:szCs w:val="18"/>
      <w:lang w:val="da-DK" w:eastAsia="en-US"/>
    </w:rPr>
  </w:style>
  <w:style w:type="paragraph" w:customStyle="1" w:styleId="Sidf">
    <w:name w:val="Sidf"/>
    <w:link w:val="SidfChar"/>
    <w:qFormat/>
    <w:rsid w:val="00C4700B"/>
    <w:pPr>
      <w:tabs>
        <w:tab w:val="left" w:pos="1418"/>
        <w:tab w:val="left" w:pos="3261"/>
      </w:tabs>
      <w:ind w:left="-709"/>
    </w:pPr>
    <w:rPr>
      <w:rFonts w:ascii="Luxury Text" w:hAnsi="Luxury Text" w:cs="Arial"/>
      <w:sz w:val="18"/>
      <w:szCs w:val="24"/>
      <w:lang w:eastAsia="en-US"/>
    </w:rPr>
  </w:style>
  <w:style w:type="character" w:customStyle="1" w:styleId="SidfChar">
    <w:name w:val="Sidf Char"/>
    <w:link w:val="Sidf"/>
    <w:rsid w:val="00C4700B"/>
    <w:rPr>
      <w:rFonts w:ascii="Luxury Text" w:hAnsi="Luxury Text" w:cs="Arial"/>
      <w:sz w:val="18"/>
      <w:szCs w:val="24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D86085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C748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C7487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C7487"/>
    <w:rPr>
      <w:rFonts w:ascii="Bookman Old Style" w:hAnsi="Bookman Old Style"/>
      <w:lang w:val="da-DK"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C748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C7487"/>
    <w:rPr>
      <w:rFonts w:ascii="Bookman Old Style" w:hAnsi="Bookman Old Style"/>
      <w:b/>
      <w:bCs/>
      <w:lang w:val="da-DK" w:eastAsia="en-US"/>
    </w:rPr>
  </w:style>
  <w:style w:type="paragraph" w:styleId="Revision">
    <w:name w:val="Revision"/>
    <w:hidden/>
    <w:uiPriority w:val="99"/>
    <w:semiHidden/>
    <w:rsid w:val="00911884"/>
    <w:rPr>
      <w:rFonts w:ascii="Bookman Old Style" w:hAnsi="Bookman Old Style"/>
      <w:sz w:val="22"/>
      <w:lang w:val="da-DK" w:eastAsia="en-US"/>
    </w:rPr>
  </w:style>
  <w:style w:type="character" w:styleId="Diskretreferens">
    <w:name w:val="Subtle Reference"/>
    <w:basedOn w:val="Standardstycketeckensnitt"/>
    <w:uiPriority w:val="31"/>
    <w:qFormat/>
    <w:rsid w:val="008D5BA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novapark.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novapark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.svens\Desktop\_Konferensbekr&#228;ftelse%204%20vecko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10f77b-ffd1-4a14-98be-fed912562b4d">
      <Terms xmlns="http://schemas.microsoft.com/office/infopath/2007/PartnerControls"/>
    </lcf76f155ced4ddcb4097134ff3c332f>
    <TaxCatchAll xmlns="deb7a9a7-b257-43da-9ce0-018a4c55b38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7A2A3BCCFC374FAB3455D7DDFCA33A" ma:contentTypeVersion="17" ma:contentTypeDescription="Skapa ett nytt dokument." ma:contentTypeScope="" ma:versionID="1ec0fbab3edd4c60a94075d627acbb0f">
  <xsd:schema xmlns:xsd="http://www.w3.org/2001/XMLSchema" xmlns:xs="http://www.w3.org/2001/XMLSchema" xmlns:p="http://schemas.microsoft.com/office/2006/metadata/properties" xmlns:ns2="2a10f77b-ffd1-4a14-98be-fed912562b4d" xmlns:ns3="deb7a9a7-b257-43da-9ce0-018a4c55b388" targetNamespace="http://schemas.microsoft.com/office/2006/metadata/properties" ma:root="true" ma:fieldsID="d6aa11871597a38fa41621135152d095" ns2:_="" ns3:_="">
    <xsd:import namespace="2a10f77b-ffd1-4a14-98be-fed912562b4d"/>
    <xsd:import namespace="deb7a9a7-b257-43da-9ce0-018a4c55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0f77b-ffd1-4a14-98be-fed912562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7c3abad4-0df7-4429-bae0-3363abc79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7a9a7-b257-43da-9ce0-018a4c55b38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b66d0d5-7a34-4608-a51a-25b138e9c9c3}" ma:internalName="TaxCatchAll" ma:showField="CatchAllData" ma:web="deb7a9a7-b257-43da-9ce0-018a4c55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0832F7-E016-4EA2-81CF-D1606EC94145}">
  <ds:schemaRefs>
    <ds:schemaRef ds:uri="http://schemas.microsoft.com/office/2006/metadata/properties"/>
    <ds:schemaRef ds:uri="http://schemas.microsoft.com/office/infopath/2007/PartnerControls"/>
    <ds:schemaRef ds:uri="2a10f77b-ffd1-4a14-98be-fed912562b4d"/>
    <ds:schemaRef ds:uri="deb7a9a7-b257-43da-9ce0-018a4c55b388"/>
  </ds:schemaRefs>
</ds:datastoreItem>
</file>

<file path=customXml/itemProps2.xml><?xml version="1.0" encoding="utf-8"?>
<ds:datastoreItem xmlns:ds="http://schemas.openxmlformats.org/officeDocument/2006/customXml" ds:itemID="{0B8CB726-8394-46F1-B4F9-707A4634FB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FCBEDF-130B-4531-A0CE-0E5ADFF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0f77b-ffd1-4a14-98be-fed912562b4d"/>
    <ds:schemaRef ds:uri="deb7a9a7-b257-43da-9ce0-018a4c55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296C84-8E09-47F6-8671-3617D41642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_Konferensbekräftelse 4 veckor</Template>
  <TotalTime>344</TotalTime>
  <Pages>2</Pages>
  <Words>418</Words>
  <Characters>2218</Characters>
  <Application>Microsoft Office Word</Application>
  <DocSecurity>8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Niki Siljedahl Håkans</cp:lastModifiedBy>
  <cp:revision>187</cp:revision>
  <cp:lastPrinted>2024-09-25T11:05:00Z</cp:lastPrinted>
  <dcterms:created xsi:type="dcterms:W3CDTF">2024-02-05T07:39:00Z</dcterms:created>
  <dcterms:modified xsi:type="dcterms:W3CDTF">2024-10-02T11:52:00Z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0x0101009E7A2A3BCCFC374FAB3455D7DDFCA33A</vt:lpwstr>
  </property>
</Properties>
</file>