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57B5" w14:textId="6CBCDA37" w:rsidR="00967A44" w:rsidRDefault="00967A44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Playfair Display" w:hAnsi="Playfair Display" w:cs="Arial"/>
          <w:b/>
          <w:szCs w:val="22"/>
          <w:lang w:val="sv-SE"/>
        </w:rPr>
      </w:pPr>
    </w:p>
    <w:p w14:paraId="13BD65B0" w14:textId="7387284E" w:rsidR="00967A44" w:rsidRDefault="00967A44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Playfair Display" w:hAnsi="Playfair Display" w:cs="Arial"/>
          <w:b/>
          <w:szCs w:val="22"/>
          <w:lang w:val="sv-SE"/>
        </w:rPr>
      </w:pPr>
    </w:p>
    <w:p w14:paraId="5D8B3944" w14:textId="23222D14" w:rsidR="006700CC" w:rsidRDefault="006700CC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Playfair Display" w:hAnsi="Playfair Display" w:cs="Arial"/>
          <w:b/>
          <w:sz w:val="24"/>
          <w:szCs w:val="24"/>
          <w:lang w:val="sv-SE"/>
        </w:rPr>
      </w:pPr>
      <w:r>
        <w:rPr>
          <w:rFonts w:ascii="Playfair Display" w:hAnsi="Playfair Display" w:cs="Arial"/>
          <w:b/>
          <w:noProof/>
          <w:szCs w:val="22"/>
          <w:lang w:val="sv-SE"/>
        </w:rPr>
        <w:drawing>
          <wp:anchor distT="0" distB="0" distL="114300" distR="114300" simplePos="0" relativeHeight="251658240" behindDoc="1" locked="0" layoutInCell="1" allowOverlap="1" wp14:anchorId="5828570D" wp14:editId="71280BBD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5514975" cy="1378585"/>
            <wp:effectExtent l="0" t="0" r="9525" b="0"/>
            <wp:wrapNone/>
            <wp:docPr id="590783437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50B" w:rsidRPr="00995A1B">
        <w:rPr>
          <w:rFonts w:ascii="Playfair Display" w:hAnsi="Playfair Display" w:cs="Arial"/>
          <w:b/>
          <w:szCs w:val="22"/>
          <w:lang w:val="sv-SE"/>
        </w:rPr>
        <w:br/>
      </w:r>
      <w:r w:rsidR="006D150B" w:rsidRPr="00995A1B">
        <w:rPr>
          <w:rFonts w:ascii="Playfair Display" w:hAnsi="Playfair Display" w:cs="Arial"/>
          <w:b/>
          <w:szCs w:val="22"/>
          <w:lang w:val="sv-SE"/>
        </w:rPr>
        <w:br/>
      </w:r>
      <w:r w:rsidR="006D150B" w:rsidRPr="00995A1B">
        <w:rPr>
          <w:rFonts w:ascii="Playfair Display" w:hAnsi="Playfair Display" w:cs="Arial"/>
          <w:b/>
          <w:szCs w:val="22"/>
          <w:lang w:val="sv-SE"/>
        </w:rPr>
        <w:br/>
      </w:r>
      <w:r w:rsidR="006D150B" w:rsidRPr="00995A1B">
        <w:rPr>
          <w:rFonts w:ascii="Playfair Display" w:hAnsi="Playfair Display" w:cs="Arial"/>
          <w:b/>
          <w:szCs w:val="22"/>
          <w:lang w:val="sv-SE"/>
        </w:rPr>
        <w:br/>
      </w:r>
      <w:r w:rsidR="006D150B" w:rsidRPr="00995A1B">
        <w:rPr>
          <w:rFonts w:ascii="Playfair Display" w:hAnsi="Playfair Display" w:cs="Arial"/>
          <w:b/>
          <w:szCs w:val="22"/>
          <w:lang w:val="sv-SE"/>
        </w:rPr>
        <w:br/>
      </w:r>
    </w:p>
    <w:p w14:paraId="22D3ACFA" w14:textId="77777777" w:rsidR="006700CC" w:rsidRDefault="006700CC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Playfair Display" w:hAnsi="Playfair Display" w:cs="Arial"/>
          <w:b/>
          <w:sz w:val="24"/>
          <w:szCs w:val="24"/>
          <w:lang w:val="sv-SE"/>
        </w:rPr>
      </w:pPr>
    </w:p>
    <w:p w14:paraId="50E2B24C" w14:textId="77777777" w:rsidR="006700CC" w:rsidRDefault="006700CC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Playfair Display" w:hAnsi="Playfair Display" w:cs="Arial"/>
          <w:b/>
          <w:sz w:val="24"/>
          <w:szCs w:val="24"/>
          <w:lang w:val="sv-SE"/>
        </w:rPr>
      </w:pPr>
    </w:p>
    <w:p w14:paraId="3E1E4096" w14:textId="5ECF46F9" w:rsidR="00DE7DB7" w:rsidRPr="00B06516" w:rsidRDefault="00064EBA" w:rsidP="00CA513D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jc w:val="center"/>
        <w:rPr>
          <w:rFonts w:ascii="Playfair Display" w:hAnsi="Playfair Display" w:cs="Arial"/>
          <w:b/>
          <w:sz w:val="32"/>
          <w:szCs w:val="32"/>
          <w:lang w:val="en-GB"/>
        </w:rPr>
      </w:pPr>
      <w:r w:rsidRPr="00B06516">
        <w:rPr>
          <w:rFonts w:ascii="Playfair Display" w:hAnsi="Playfair Display" w:cs="Arial"/>
          <w:b/>
          <w:sz w:val="32"/>
          <w:szCs w:val="32"/>
          <w:lang w:val="en-GB"/>
        </w:rPr>
        <w:t xml:space="preserve">Reservation for Speedgroup </w:t>
      </w:r>
      <w:r w:rsidR="009F5A23" w:rsidRPr="00B06516">
        <w:rPr>
          <w:rFonts w:ascii="Playfair Display" w:hAnsi="Playfair Display" w:cs="Arial"/>
          <w:b/>
          <w:sz w:val="32"/>
          <w:szCs w:val="32"/>
          <w:lang w:val="en-GB"/>
        </w:rPr>
        <w:t>november</w:t>
      </w:r>
      <w:r w:rsidR="004B4EC8" w:rsidRPr="00B06516">
        <w:rPr>
          <w:rFonts w:ascii="Playfair Display" w:hAnsi="Playfair Display" w:cs="Arial"/>
          <w:b/>
          <w:sz w:val="32"/>
          <w:szCs w:val="32"/>
          <w:lang w:val="en-GB"/>
        </w:rPr>
        <w:t xml:space="preserve"> </w:t>
      </w:r>
      <w:r w:rsidRPr="00B06516">
        <w:rPr>
          <w:rFonts w:ascii="Playfair Display" w:hAnsi="Playfair Display" w:cs="Arial"/>
          <w:b/>
          <w:sz w:val="32"/>
          <w:szCs w:val="32"/>
          <w:lang w:val="en-GB"/>
        </w:rPr>
        <w:t xml:space="preserve">23 – 24 </w:t>
      </w:r>
      <w:r w:rsidR="004B4EC8" w:rsidRPr="00B06516">
        <w:rPr>
          <w:rFonts w:ascii="Playfair Display" w:hAnsi="Playfair Display" w:cs="Arial"/>
          <w:b/>
          <w:sz w:val="32"/>
          <w:szCs w:val="32"/>
          <w:lang w:val="en-GB"/>
        </w:rPr>
        <w:t>20</w:t>
      </w:r>
      <w:r w:rsidR="009F5A23" w:rsidRPr="00B06516">
        <w:rPr>
          <w:rFonts w:ascii="Playfair Display" w:hAnsi="Playfair Display" w:cs="Arial"/>
          <w:b/>
          <w:sz w:val="32"/>
          <w:szCs w:val="32"/>
          <w:lang w:val="en-GB"/>
        </w:rPr>
        <w:t>24</w:t>
      </w:r>
    </w:p>
    <w:p w14:paraId="4B402715" w14:textId="77777777" w:rsidR="00CA513D" w:rsidRPr="00B06516" w:rsidRDefault="00CA513D" w:rsidP="00CA513D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jc w:val="center"/>
        <w:rPr>
          <w:rFonts w:ascii="Playfair Display" w:hAnsi="Playfair Display" w:cs="Arial"/>
          <w:b/>
          <w:sz w:val="28"/>
          <w:szCs w:val="28"/>
          <w:lang w:val="en-GB"/>
        </w:rPr>
      </w:pPr>
    </w:p>
    <w:p w14:paraId="6BC6A5E8" w14:textId="25D14254" w:rsidR="007A5CF7" w:rsidRPr="00B06516" w:rsidRDefault="005271C5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szCs w:val="22"/>
          <w:lang w:val="en-GB"/>
        </w:rPr>
      </w:pPr>
      <w:r w:rsidRPr="00B06516">
        <w:rPr>
          <w:rFonts w:ascii="Futura PT Book" w:hAnsi="Futura PT Book" w:cs="Arial"/>
          <w:bCs/>
          <w:szCs w:val="22"/>
          <w:lang w:val="en-GB"/>
        </w:rPr>
        <w:t>In order to reserve rooms and additional meals please fill in this form</w:t>
      </w:r>
      <w:r w:rsidR="007A5CF7" w:rsidRPr="00B06516">
        <w:rPr>
          <w:rFonts w:ascii="Futura PT Book" w:hAnsi="Futura PT Book" w:cs="Arial"/>
          <w:bCs/>
          <w:szCs w:val="22"/>
          <w:lang w:val="en-GB"/>
        </w:rPr>
        <w:t xml:space="preserve"> and send it to </w:t>
      </w:r>
      <w:hyperlink r:id="rId12" w:history="1">
        <w:r w:rsidR="007A5CF7" w:rsidRPr="00B06516">
          <w:rPr>
            <w:rStyle w:val="Hyperlnk"/>
            <w:rFonts w:ascii="Futura PT Book" w:hAnsi="Futura PT Book" w:cs="Arial"/>
            <w:bCs/>
            <w:szCs w:val="22"/>
            <w:lang w:val="en-GB"/>
          </w:rPr>
          <w:t>info@novapark.se</w:t>
        </w:r>
      </w:hyperlink>
      <w:r w:rsidR="007A5CF7" w:rsidRPr="00B06516">
        <w:rPr>
          <w:rFonts w:ascii="Futura PT Book" w:hAnsi="Futura PT Book" w:cs="Arial"/>
          <w:bCs/>
          <w:szCs w:val="22"/>
          <w:lang w:val="en-GB"/>
        </w:rPr>
        <w:t xml:space="preserve"> </w:t>
      </w:r>
    </w:p>
    <w:p w14:paraId="06DD737B" w14:textId="04BF2901" w:rsidR="00D86085" w:rsidRPr="00463040" w:rsidRDefault="00745E1E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szCs w:val="22"/>
          <w:lang w:val="en-GB"/>
        </w:rPr>
      </w:pPr>
      <w:r w:rsidRPr="006A1DAB">
        <w:rPr>
          <w:rFonts w:ascii="Futura PT Book" w:hAnsi="Futura PT Book" w:cs="Arial"/>
          <w:bCs/>
          <w:szCs w:val="22"/>
          <w:lang w:val="en-GB"/>
        </w:rPr>
        <w:t xml:space="preserve">You will get a confirmation as soon as your reservation is </w:t>
      </w:r>
      <w:r w:rsidR="006A1DAB" w:rsidRPr="006A1DAB">
        <w:rPr>
          <w:rFonts w:ascii="Futura PT Book" w:hAnsi="Futura PT Book" w:cs="Arial"/>
          <w:bCs/>
          <w:szCs w:val="22"/>
          <w:lang w:val="en-GB"/>
        </w:rPr>
        <w:t>confirmed.</w:t>
      </w:r>
      <w:r w:rsidR="006A1DAB">
        <w:rPr>
          <w:rFonts w:ascii="Futura PT Book" w:hAnsi="Futura PT Book" w:cs="Arial"/>
          <w:bCs/>
          <w:szCs w:val="22"/>
          <w:lang w:val="en-GB"/>
        </w:rPr>
        <w:t xml:space="preserve"> </w:t>
      </w:r>
      <w:r w:rsidR="006A1DAB">
        <w:rPr>
          <w:rFonts w:ascii="Futura PT Book" w:hAnsi="Futura PT Book" w:cs="Arial"/>
          <w:bCs/>
          <w:szCs w:val="22"/>
          <w:lang w:val="en-GB"/>
        </w:rPr>
        <w:br/>
      </w:r>
      <w:r w:rsidR="00463040">
        <w:rPr>
          <w:rFonts w:ascii="Futura PT Book" w:hAnsi="Futura PT Book" w:cs="Arial"/>
          <w:bCs/>
          <w:szCs w:val="22"/>
          <w:lang w:val="en-GB"/>
        </w:rPr>
        <w:t>Contact</w:t>
      </w:r>
      <w:r w:rsidR="006A1DAB" w:rsidRPr="00B34764">
        <w:rPr>
          <w:rFonts w:ascii="Futura PT Book" w:hAnsi="Futura PT Book" w:cs="Arial"/>
          <w:bCs/>
          <w:szCs w:val="22"/>
          <w:lang w:val="en-GB"/>
        </w:rPr>
        <w:t xml:space="preserve"> us at 018 – 34 90 00 or </w:t>
      </w:r>
      <w:hyperlink r:id="rId13" w:history="1">
        <w:r w:rsidR="00B34764" w:rsidRPr="00B34764">
          <w:rPr>
            <w:rStyle w:val="Hyperlnk"/>
            <w:rFonts w:ascii="Futura PT Book" w:hAnsi="Futura PT Book" w:cs="Arial"/>
            <w:bCs/>
            <w:szCs w:val="22"/>
            <w:lang w:val="en-GB"/>
          </w:rPr>
          <w:t>info@novapark.se</w:t>
        </w:r>
      </w:hyperlink>
      <w:r w:rsidR="00B34764" w:rsidRPr="00B34764">
        <w:rPr>
          <w:rFonts w:ascii="Futura PT Book" w:hAnsi="Futura PT Book" w:cs="Arial"/>
          <w:bCs/>
          <w:szCs w:val="22"/>
          <w:lang w:val="en-GB"/>
        </w:rPr>
        <w:t xml:space="preserve"> if you have any questions regarding your stay.</w:t>
      </w:r>
      <w:r w:rsidR="00B34764">
        <w:rPr>
          <w:rFonts w:ascii="Futura PT Book" w:hAnsi="Futura PT Book" w:cs="Arial"/>
          <w:bCs/>
          <w:szCs w:val="22"/>
          <w:lang w:val="en-GB"/>
        </w:rPr>
        <w:t xml:space="preserve"> </w:t>
      </w:r>
      <w:r w:rsidR="00995A1B" w:rsidRPr="00B34764">
        <w:rPr>
          <w:rFonts w:ascii="Futura PT Book" w:hAnsi="Futura PT Book" w:cs="Arial"/>
          <w:bCs/>
          <w:szCs w:val="22"/>
          <w:lang w:val="en-GB"/>
        </w:rPr>
        <w:t xml:space="preserve"> </w:t>
      </w:r>
    </w:p>
    <w:p w14:paraId="17C911BA" w14:textId="77777777" w:rsidR="00CA513D" w:rsidRPr="00463040" w:rsidRDefault="00CA513D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</w:p>
    <w:p w14:paraId="130D91EB" w14:textId="101575C1" w:rsidR="00766CA3" w:rsidRPr="00DF462E" w:rsidRDefault="00DF462E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r w:rsidRPr="00DF462E">
        <w:rPr>
          <w:rFonts w:ascii="Futura PT Book" w:hAnsi="Futura PT Book" w:cs="Arial"/>
          <w:b/>
          <w:szCs w:val="22"/>
          <w:lang w:val="en-GB"/>
        </w:rPr>
        <w:t>Contact information</w:t>
      </w:r>
      <w:r w:rsidR="00766CA3" w:rsidRPr="00DF462E">
        <w:rPr>
          <w:rFonts w:ascii="Futura PT Book" w:hAnsi="Futura PT Book" w:cs="Arial"/>
          <w:b/>
          <w:szCs w:val="22"/>
          <w:lang w:val="en-GB"/>
        </w:rPr>
        <w:t>:</w:t>
      </w:r>
    </w:p>
    <w:p w14:paraId="08770278" w14:textId="130F7B21" w:rsidR="006124AE" w:rsidRPr="00DF462E" w:rsidRDefault="006B3C2E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  <w:lang w:val="en-GB"/>
        </w:rPr>
      </w:pPr>
      <w:r w:rsidRPr="00DF462E">
        <w:rPr>
          <w:rFonts w:ascii="Futura PT Book" w:hAnsi="Futura PT Book" w:cs="Arial"/>
          <w:b/>
          <w:szCs w:val="22"/>
          <w:lang w:val="en-GB"/>
        </w:rPr>
        <w:t>Na</w:t>
      </w:r>
      <w:r w:rsidR="00DF462E" w:rsidRPr="00DF462E">
        <w:rPr>
          <w:rFonts w:ascii="Futura PT Book" w:hAnsi="Futura PT Book" w:cs="Arial"/>
          <w:b/>
          <w:szCs w:val="22"/>
          <w:lang w:val="en-GB"/>
        </w:rPr>
        <w:t>me</w:t>
      </w:r>
      <w:r w:rsidR="006124AE" w:rsidRPr="00DF462E">
        <w:rPr>
          <w:rFonts w:ascii="Futura PT Book" w:hAnsi="Futura PT Book" w:cs="Arial"/>
          <w:b/>
          <w:szCs w:val="22"/>
          <w:lang w:val="en-GB"/>
        </w:rPr>
        <w:t xml:space="preserve">:  </w:t>
      </w:r>
      <w:r w:rsidR="00835114" w:rsidRPr="00DF462E">
        <w:rPr>
          <w:rFonts w:ascii="Futura PT Book" w:hAnsi="Futura PT Book" w:cs="Arial"/>
          <w:b/>
          <w:szCs w:val="22"/>
          <w:lang w:val="en-GB"/>
        </w:rPr>
        <w:t xml:space="preserve">          </w:t>
      </w:r>
      <w:r w:rsidR="00C24DDB" w:rsidRPr="00DF462E">
        <w:rPr>
          <w:rFonts w:ascii="Futura PT Book" w:hAnsi="Futura PT Book" w:cs="Arial"/>
          <w:b/>
          <w:szCs w:val="22"/>
          <w:lang w:val="en-GB"/>
        </w:rPr>
        <w:tab/>
      </w:r>
      <w:r w:rsidR="00835114" w:rsidRPr="00DF462E">
        <w:rPr>
          <w:rFonts w:ascii="Futura PT Book" w:hAnsi="Futura PT Book" w:cs="Arial"/>
          <w:b/>
          <w:szCs w:val="22"/>
          <w:lang w:val="en-GB"/>
        </w:rPr>
        <w:t xml:space="preserve"> </w:t>
      </w:r>
      <w:permStart w:id="794038363" w:edGrp="everyone"/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permEnd w:id="794038363"/>
    </w:p>
    <w:p w14:paraId="529FC1F0" w14:textId="7E13C6C9" w:rsidR="009C7487" w:rsidRPr="00DF462E" w:rsidRDefault="00DF462E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  <w:lang w:val="en-GB"/>
        </w:rPr>
      </w:pPr>
      <w:r w:rsidRPr="00DF462E">
        <w:rPr>
          <w:rFonts w:ascii="Futura PT Book" w:hAnsi="Futura PT Book" w:cs="Arial"/>
          <w:b/>
          <w:szCs w:val="22"/>
          <w:lang w:val="en-GB"/>
        </w:rPr>
        <w:t>Company</w:t>
      </w:r>
      <w:r w:rsidR="009C7487" w:rsidRPr="00DF462E">
        <w:rPr>
          <w:rFonts w:ascii="Futura PT Book" w:hAnsi="Futura PT Book" w:cs="Arial"/>
          <w:b/>
          <w:szCs w:val="22"/>
          <w:lang w:val="en-GB"/>
        </w:rPr>
        <w:t>:</w:t>
      </w:r>
      <w:r w:rsidR="00C24DDB" w:rsidRPr="00DF462E">
        <w:rPr>
          <w:rFonts w:ascii="Futura PT Book" w:hAnsi="Futura PT Book" w:cs="Arial"/>
          <w:b/>
          <w:szCs w:val="22"/>
          <w:lang w:val="en-GB"/>
        </w:rPr>
        <w:t xml:space="preserve">   </w:t>
      </w:r>
      <w:r w:rsidR="00C24DDB" w:rsidRPr="00DF462E">
        <w:rPr>
          <w:rFonts w:ascii="Futura PT Book" w:hAnsi="Futura PT Book" w:cs="Arial"/>
          <w:b/>
          <w:szCs w:val="22"/>
          <w:lang w:val="en-GB"/>
        </w:rPr>
        <w:tab/>
        <w:t xml:space="preserve"> </w:t>
      </w:r>
      <w:permStart w:id="427980271" w:edGrp="everyone"/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permEnd w:id="427980271"/>
    </w:p>
    <w:p w14:paraId="4632C00D" w14:textId="56FEE979" w:rsidR="009C7487" w:rsidRPr="00DF462E" w:rsidRDefault="00DF462E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  <w:lang w:val="en-GB"/>
        </w:rPr>
      </w:pPr>
      <w:r w:rsidRPr="00DF462E">
        <w:rPr>
          <w:rFonts w:ascii="Futura PT Book" w:hAnsi="Futura PT Book" w:cs="Arial"/>
          <w:b/>
          <w:szCs w:val="22"/>
          <w:lang w:val="en-GB"/>
        </w:rPr>
        <w:t>Phone</w:t>
      </w:r>
      <w:r>
        <w:rPr>
          <w:rFonts w:ascii="Futura PT Book" w:hAnsi="Futura PT Book" w:cs="Arial"/>
          <w:b/>
          <w:szCs w:val="22"/>
          <w:lang w:val="en-GB"/>
        </w:rPr>
        <w:t xml:space="preserve"> </w:t>
      </w:r>
      <w:r w:rsidRPr="00DF462E">
        <w:rPr>
          <w:rFonts w:ascii="Futura PT Book" w:hAnsi="Futura PT Book" w:cs="Arial"/>
          <w:b/>
          <w:szCs w:val="22"/>
          <w:lang w:val="en-GB"/>
        </w:rPr>
        <w:t>number</w:t>
      </w:r>
      <w:r w:rsidR="009C7487" w:rsidRPr="00DF462E">
        <w:rPr>
          <w:rFonts w:ascii="Futura PT Book" w:hAnsi="Futura PT Book" w:cs="Arial"/>
          <w:b/>
          <w:szCs w:val="22"/>
          <w:lang w:val="en-GB"/>
        </w:rPr>
        <w:t>:</w:t>
      </w:r>
      <w:r w:rsidR="00C24DDB" w:rsidRPr="00DF462E">
        <w:rPr>
          <w:rFonts w:ascii="Futura PT Book" w:hAnsi="Futura PT Book" w:cs="Arial"/>
          <w:b/>
          <w:szCs w:val="22"/>
          <w:lang w:val="en-GB"/>
        </w:rPr>
        <w:tab/>
      </w:r>
      <w:r w:rsidR="009C7487" w:rsidRPr="00DF462E">
        <w:rPr>
          <w:rFonts w:ascii="Futura PT Book" w:hAnsi="Futura PT Book" w:cs="Arial"/>
          <w:b/>
          <w:szCs w:val="22"/>
          <w:lang w:val="en-GB"/>
        </w:rPr>
        <w:t xml:space="preserve"> </w:t>
      </w:r>
      <w:permStart w:id="805849133" w:edGrp="everyone"/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6466CB" w:rsidRPr="00DF462E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4751DD" w:rsidRPr="00DF462E">
        <w:rPr>
          <w:rFonts w:ascii="Futura PT Book" w:hAnsi="Futura PT Book" w:cs="Arial"/>
          <w:b/>
          <w:szCs w:val="22"/>
          <w:u w:val="single"/>
          <w:lang w:val="en-GB"/>
        </w:rPr>
        <w:t>______</w:t>
      </w:r>
      <w:permEnd w:id="805849133"/>
    </w:p>
    <w:p w14:paraId="441A4712" w14:textId="44DFF538" w:rsidR="0070737F" w:rsidRPr="00B06516" w:rsidRDefault="009C7487" w:rsidP="00571D5A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  <w:lang w:val="en-GB"/>
        </w:rPr>
      </w:pPr>
      <w:r w:rsidRPr="00B06516">
        <w:rPr>
          <w:rFonts w:ascii="Futura PT Book" w:hAnsi="Futura PT Book" w:cs="Arial"/>
          <w:b/>
          <w:szCs w:val="22"/>
          <w:lang w:val="en-GB"/>
        </w:rPr>
        <w:t>Email</w:t>
      </w:r>
      <w:r w:rsidR="00C24DDB" w:rsidRPr="00B06516">
        <w:rPr>
          <w:rFonts w:ascii="Futura PT Book" w:hAnsi="Futura PT Book" w:cs="Arial"/>
          <w:b/>
          <w:szCs w:val="22"/>
          <w:lang w:val="en-GB"/>
        </w:rPr>
        <w:t>:</w:t>
      </w:r>
      <w:r w:rsidR="00565858" w:rsidRPr="00B06516">
        <w:rPr>
          <w:rFonts w:ascii="Futura PT Book" w:hAnsi="Futura PT Book" w:cs="Arial"/>
          <w:b/>
          <w:szCs w:val="22"/>
          <w:lang w:val="en-GB"/>
        </w:rPr>
        <w:t xml:space="preserve">         </w:t>
      </w:r>
      <w:r w:rsidR="00E82A6D" w:rsidRPr="00B06516">
        <w:rPr>
          <w:rFonts w:ascii="Futura PT Book" w:hAnsi="Futura PT Book" w:cs="Arial"/>
          <w:b/>
          <w:szCs w:val="22"/>
          <w:lang w:val="en-GB"/>
        </w:rPr>
        <w:t xml:space="preserve">   </w:t>
      </w:r>
      <w:r w:rsidR="00565858" w:rsidRPr="00B06516">
        <w:rPr>
          <w:rFonts w:ascii="Futura PT Book" w:hAnsi="Futura PT Book" w:cs="Arial"/>
          <w:b/>
          <w:szCs w:val="22"/>
          <w:lang w:val="en-GB"/>
        </w:rPr>
        <w:t xml:space="preserve">     </w:t>
      </w:r>
      <w:r w:rsidR="00C24DDB" w:rsidRPr="00B06516">
        <w:rPr>
          <w:rFonts w:ascii="Futura PT Book" w:hAnsi="Futura PT Book" w:cs="Arial"/>
          <w:b/>
          <w:szCs w:val="22"/>
          <w:lang w:val="en-GB"/>
        </w:rPr>
        <w:tab/>
      </w:r>
      <w:permStart w:id="316560646" w:edGrp="everyone"/>
      <w:r w:rsidR="006466CB" w:rsidRPr="00B06516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6466CB" w:rsidRPr="00B06516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4751DD" w:rsidRPr="00B06516">
        <w:rPr>
          <w:rFonts w:ascii="Futura PT Book" w:hAnsi="Futura PT Book" w:cs="Arial"/>
          <w:b/>
          <w:szCs w:val="22"/>
          <w:u w:val="single"/>
          <w:lang w:val="en-GB"/>
        </w:rPr>
        <w:t>___</w:t>
      </w:r>
      <w:r w:rsidR="006466CB" w:rsidRPr="00B06516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4751DD" w:rsidRPr="00B06516">
        <w:rPr>
          <w:rFonts w:ascii="Futura PT Book" w:hAnsi="Futura PT Book" w:cs="Arial"/>
          <w:b/>
          <w:szCs w:val="22"/>
          <w:u w:val="single"/>
          <w:lang w:val="en-GB"/>
        </w:rPr>
        <w:t>______</w:t>
      </w:r>
      <w:permEnd w:id="316560646"/>
    </w:p>
    <w:p w14:paraId="2CBDDA13" w14:textId="696E3A4B" w:rsidR="00736D73" w:rsidRPr="00B06516" w:rsidRDefault="00C2630B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r w:rsidRPr="00B06516">
        <w:rPr>
          <w:rFonts w:ascii="Futura PT Book" w:hAnsi="Futura PT Book" w:cs="Arial"/>
          <w:b/>
          <w:szCs w:val="22"/>
          <w:lang w:val="en-GB"/>
        </w:rPr>
        <w:tab/>
      </w:r>
      <w:r w:rsidRPr="00B06516">
        <w:rPr>
          <w:rFonts w:ascii="Futura PT Book" w:hAnsi="Futura PT Book" w:cs="Arial"/>
          <w:b/>
          <w:szCs w:val="22"/>
          <w:lang w:val="en-GB"/>
        </w:rPr>
        <w:tab/>
      </w:r>
    </w:p>
    <w:p w14:paraId="5A0FF295" w14:textId="6F59F739" w:rsidR="00766CA3" w:rsidRPr="0096499D" w:rsidRDefault="00DF462E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r w:rsidRPr="00A15BB8">
        <w:rPr>
          <w:rFonts w:ascii="Futura PT Book" w:hAnsi="Futura PT Book" w:cs="Arial"/>
          <w:b/>
          <w:sz w:val="32"/>
          <w:szCs w:val="32"/>
          <w:u w:val="single"/>
          <w:lang w:val="en-GB"/>
        </w:rPr>
        <w:t xml:space="preserve">Friday </w:t>
      </w:r>
      <w:r w:rsidR="0096499D" w:rsidRPr="00A15BB8">
        <w:rPr>
          <w:rFonts w:ascii="Futura PT Book" w:hAnsi="Futura PT Book" w:cs="Arial"/>
          <w:b/>
          <w:sz w:val="32"/>
          <w:szCs w:val="32"/>
          <w:u w:val="single"/>
          <w:lang w:val="en-GB"/>
        </w:rPr>
        <w:t>november 2</w:t>
      </w:r>
      <w:r w:rsidR="00370010" w:rsidRPr="00A15BB8">
        <w:rPr>
          <w:rFonts w:ascii="Futura PT Book" w:hAnsi="Futura PT Book" w:cs="Arial"/>
          <w:b/>
          <w:sz w:val="32"/>
          <w:szCs w:val="32"/>
          <w:u w:val="single"/>
          <w:lang w:val="en-GB"/>
        </w:rPr>
        <w:t>2</w:t>
      </w:r>
      <w:r w:rsidR="00370010" w:rsidRPr="00A15BB8">
        <w:rPr>
          <w:rFonts w:ascii="Futura PT Book" w:hAnsi="Futura PT Book" w:cs="Arial"/>
          <w:b/>
          <w:sz w:val="32"/>
          <w:szCs w:val="32"/>
          <w:u w:val="single"/>
          <w:vertAlign w:val="superscript"/>
          <w:lang w:val="en-GB"/>
        </w:rPr>
        <w:t>nd</w:t>
      </w:r>
      <w:r w:rsidR="00370010" w:rsidRPr="00A15BB8">
        <w:rPr>
          <w:rFonts w:ascii="Futura PT Book" w:hAnsi="Futura PT Book" w:cs="Arial"/>
          <w:b/>
          <w:sz w:val="32"/>
          <w:szCs w:val="32"/>
          <w:u w:val="single"/>
          <w:lang w:val="en-GB"/>
        </w:rPr>
        <w:t xml:space="preserve"> </w:t>
      </w:r>
      <w:r w:rsidR="002A4A51" w:rsidRPr="0096499D">
        <w:rPr>
          <w:rFonts w:ascii="Futura PT Book" w:hAnsi="Futura PT Book" w:cs="Arial"/>
          <w:b/>
          <w:szCs w:val="22"/>
          <w:lang w:val="en-GB"/>
        </w:rPr>
        <w:br/>
      </w:r>
      <w:r w:rsidR="0096499D" w:rsidRPr="0096499D">
        <w:rPr>
          <w:rFonts w:ascii="Futura PT Book" w:hAnsi="Futura PT Book" w:cs="Arial"/>
          <w:b/>
          <w:szCs w:val="22"/>
          <w:lang w:val="en-GB"/>
        </w:rPr>
        <w:t xml:space="preserve">Number of singlerooms </w:t>
      </w:r>
      <w:r w:rsidR="000A161F" w:rsidRPr="0096499D">
        <w:rPr>
          <w:rFonts w:ascii="Futura PT Book" w:hAnsi="Futura PT Book" w:cs="Arial"/>
          <w:b/>
          <w:szCs w:val="22"/>
          <w:lang w:val="en-GB"/>
        </w:rPr>
        <w:t xml:space="preserve">  </w:t>
      </w:r>
      <w:permStart w:id="773943374" w:edGrp="everyone"/>
      <w:r w:rsidR="0096499D" w:rsidRPr="0096499D">
        <w:rPr>
          <w:rFonts w:ascii="Futura PT Book" w:hAnsi="Futura PT Book" w:cs="Arial"/>
          <w:b/>
          <w:szCs w:val="22"/>
          <w:lang w:val="en-GB"/>
        </w:rPr>
        <w:t>__</w:t>
      </w:r>
      <w:r w:rsidR="000A161F" w:rsidRPr="0096499D">
        <w:rPr>
          <w:rFonts w:ascii="Futura PT Book" w:hAnsi="Futura PT Book" w:cs="Arial"/>
          <w:b/>
          <w:szCs w:val="22"/>
          <w:lang w:val="en-GB"/>
        </w:rPr>
        <w:t>__</w:t>
      </w:r>
      <w:r w:rsidR="000A161F" w:rsidRPr="0096499D">
        <w:rPr>
          <w:rFonts w:ascii="Futura PT Book" w:hAnsi="Futura PT Book" w:cs="Arial"/>
          <w:b/>
          <w:szCs w:val="22"/>
          <w:u w:val="single"/>
          <w:lang w:val="en-GB"/>
        </w:rPr>
        <w:tab/>
      </w:r>
      <w:permEnd w:id="773943374"/>
      <w:r w:rsidR="002A4A51" w:rsidRPr="0096499D">
        <w:rPr>
          <w:rFonts w:ascii="Futura PT Book" w:hAnsi="Futura PT Book" w:cs="Arial"/>
          <w:b/>
          <w:szCs w:val="22"/>
          <w:lang w:val="en-GB"/>
        </w:rPr>
        <w:t xml:space="preserve"> </w:t>
      </w:r>
      <w:r w:rsidR="00766CA3" w:rsidRPr="0096499D">
        <w:rPr>
          <w:rFonts w:ascii="Futura PT Book" w:hAnsi="Futura PT Book" w:cs="Arial"/>
          <w:b/>
          <w:szCs w:val="22"/>
          <w:lang w:val="en-GB"/>
        </w:rPr>
        <w:t xml:space="preserve"> </w:t>
      </w:r>
      <w:r w:rsidR="00766CA3" w:rsidRPr="0096499D">
        <w:rPr>
          <w:rFonts w:ascii="Futura PT Book" w:hAnsi="Futura PT Book" w:cs="Arial"/>
          <w:b/>
          <w:szCs w:val="22"/>
          <w:lang w:val="en-GB"/>
        </w:rPr>
        <w:tab/>
      </w:r>
      <w:r w:rsidR="00766CA3" w:rsidRPr="0096499D">
        <w:rPr>
          <w:rFonts w:ascii="Futura PT Book" w:hAnsi="Futura PT Book" w:cs="Arial"/>
          <w:b/>
          <w:szCs w:val="22"/>
          <w:lang w:val="en-GB"/>
        </w:rPr>
        <w:tab/>
      </w:r>
    </w:p>
    <w:p w14:paraId="32A47BBF" w14:textId="3DD22C62" w:rsidR="00DE0265" w:rsidRPr="004A6EFA" w:rsidRDefault="0096499D" w:rsidP="00DE0265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r w:rsidRPr="004A6EFA">
        <w:rPr>
          <w:rFonts w:ascii="Futura PT Book" w:hAnsi="Futura PT Book" w:cs="Arial"/>
          <w:bCs/>
          <w:i/>
          <w:iCs/>
          <w:szCs w:val="22"/>
          <w:lang w:val="en-GB"/>
        </w:rPr>
        <w:t>Price per singleroom</w:t>
      </w:r>
      <w:r w:rsidR="004A6EFA" w:rsidRPr="004A6EFA">
        <w:rPr>
          <w:rFonts w:ascii="Futura PT Book" w:hAnsi="Futura PT Book" w:cs="Arial"/>
          <w:bCs/>
          <w:i/>
          <w:iCs/>
          <w:szCs w:val="22"/>
          <w:lang w:val="en-GB"/>
        </w:rPr>
        <w:t>/night</w:t>
      </w:r>
      <w:r w:rsidR="00D24450" w:rsidRPr="004A6EFA">
        <w:rPr>
          <w:rFonts w:ascii="Futura PT Book" w:hAnsi="Futura PT Book" w:cs="Arial"/>
          <w:bCs/>
          <w:i/>
          <w:iCs/>
          <w:szCs w:val="22"/>
          <w:lang w:val="en-GB"/>
        </w:rPr>
        <w:t xml:space="preserve"> </w:t>
      </w:r>
      <w:r w:rsidR="001172E7" w:rsidRPr="004A6EFA">
        <w:rPr>
          <w:rFonts w:ascii="Futura PT Book" w:hAnsi="Futura PT Book" w:cs="Arial"/>
          <w:bCs/>
          <w:i/>
          <w:iCs/>
          <w:szCs w:val="22"/>
          <w:lang w:val="en-GB"/>
        </w:rPr>
        <w:t>1304,80</w:t>
      </w:r>
      <w:r w:rsidR="00D24450" w:rsidRPr="004A6EFA">
        <w:rPr>
          <w:rFonts w:ascii="Futura PT Book" w:hAnsi="Futura PT Book" w:cs="Arial"/>
          <w:bCs/>
          <w:i/>
          <w:iCs/>
          <w:szCs w:val="22"/>
          <w:lang w:val="en-GB"/>
        </w:rPr>
        <w:t xml:space="preserve"> </w:t>
      </w:r>
      <w:r w:rsidR="004A6EFA" w:rsidRPr="004A6EFA">
        <w:rPr>
          <w:rFonts w:ascii="Futura PT Book" w:hAnsi="Futura PT Book" w:cs="Arial"/>
          <w:bCs/>
          <w:i/>
          <w:iCs/>
          <w:szCs w:val="22"/>
          <w:lang w:val="en-GB"/>
        </w:rPr>
        <w:t>SEK</w:t>
      </w:r>
      <w:r w:rsidR="001172E7" w:rsidRPr="004A6EFA">
        <w:rPr>
          <w:rFonts w:ascii="Futura PT Book" w:hAnsi="Futura PT Book" w:cs="Arial"/>
          <w:bCs/>
          <w:i/>
          <w:iCs/>
          <w:szCs w:val="22"/>
          <w:lang w:val="en-GB"/>
        </w:rPr>
        <w:t xml:space="preserve"> </w:t>
      </w:r>
      <w:r w:rsidR="004A6EFA" w:rsidRPr="004A6EFA">
        <w:rPr>
          <w:rFonts w:ascii="Futura PT Book" w:hAnsi="Futura PT Book" w:cs="Arial"/>
          <w:bCs/>
          <w:i/>
          <w:iCs/>
          <w:szCs w:val="22"/>
          <w:lang w:val="en-GB"/>
        </w:rPr>
        <w:t>including breakfast</w:t>
      </w:r>
      <w:r w:rsidR="006F09CF" w:rsidRPr="004A6EFA">
        <w:rPr>
          <w:rFonts w:ascii="Futura PT Book" w:hAnsi="Futura PT Book" w:cs="Arial"/>
          <w:bCs/>
          <w:i/>
          <w:iCs/>
          <w:szCs w:val="22"/>
          <w:lang w:val="en-GB"/>
        </w:rPr>
        <w:t xml:space="preserve"> </w:t>
      </w:r>
      <w:r w:rsidR="00DE0265" w:rsidRPr="004A6EFA">
        <w:rPr>
          <w:rFonts w:ascii="Futura PT Book" w:hAnsi="Futura PT Book" w:cs="Arial"/>
          <w:bCs/>
          <w:i/>
          <w:iCs/>
          <w:szCs w:val="22"/>
          <w:lang w:val="en-GB"/>
        </w:rPr>
        <w:br/>
      </w:r>
      <w:r w:rsidR="004A6EFA">
        <w:rPr>
          <w:rFonts w:ascii="Futura PT Book" w:hAnsi="Futura PT Book" w:cs="Arial"/>
          <w:b/>
          <w:szCs w:val="22"/>
          <w:lang w:val="en-GB"/>
        </w:rPr>
        <w:t xml:space="preserve">Number of </w:t>
      </w:r>
      <w:r w:rsidR="00C44318">
        <w:rPr>
          <w:rFonts w:ascii="Futura PT Book" w:hAnsi="Futura PT Book" w:cs="Arial"/>
          <w:b/>
          <w:szCs w:val="22"/>
          <w:lang w:val="en-GB"/>
        </w:rPr>
        <w:t>persons</w:t>
      </w:r>
      <w:r w:rsidR="004A6EFA">
        <w:rPr>
          <w:rFonts w:ascii="Futura PT Book" w:hAnsi="Futura PT Book" w:cs="Arial"/>
          <w:b/>
          <w:szCs w:val="22"/>
          <w:lang w:val="en-GB"/>
        </w:rPr>
        <w:t xml:space="preserve"> in doubleroom</w:t>
      </w:r>
      <w:r w:rsidR="00DE0265" w:rsidRPr="004A6EFA">
        <w:rPr>
          <w:rFonts w:ascii="Futura PT Book" w:hAnsi="Futura PT Book" w:cs="Arial"/>
          <w:b/>
          <w:szCs w:val="22"/>
          <w:lang w:val="en-GB"/>
        </w:rPr>
        <w:t xml:space="preserve"> </w:t>
      </w:r>
      <w:r w:rsidR="00AD1E52" w:rsidRPr="004A6EFA">
        <w:rPr>
          <w:rFonts w:ascii="Futura PT Book" w:hAnsi="Futura PT Book" w:cs="Arial"/>
          <w:b/>
          <w:szCs w:val="22"/>
          <w:lang w:val="en-GB"/>
        </w:rPr>
        <w:t xml:space="preserve"> </w:t>
      </w:r>
      <w:permStart w:id="401933081" w:edGrp="everyone"/>
      <w:r w:rsidR="00AD1E52" w:rsidRPr="004A6EFA">
        <w:rPr>
          <w:rFonts w:ascii="Futura PT Book" w:hAnsi="Futura PT Book" w:cs="Arial"/>
          <w:b/>
          <w:szCs w:val="22"/>
          <w:lang w:val="en-GB"/>
        </w:rPr>
        <w:t>____</w:t>
      </w:r>
      <w:r w:rsidR="00F82EFE" w:rsidRPr="004A6EFA">
        <w:rPr>
          <w:rFonts w:ascii="Futura PT Book" w:hAnsi="Futura PT Book" w:cs="Arial"/>
          <w:b/>
          <w:szCs w:val="22"/>
          <w:lang w:val="en-GB"/>
        </w:rPr>
        <w:t>_____</w:t>
      </w:r>
      <w:r w:rsidR="00AD1E52" w:rsidRPr="004A6EFA">
        <w:rPr>
          <w:rFonts w:ascii="Futura PT Book" w:hAnsi="Futura PT Book" w:cs="Arial"/>
          <w:b/>
          <w:szCs w:val="22"/>
          <w:lang w:val="en-GB"/>
        </w:rPr>
        <w:t xml:space="preserve"> </w:t>
      </w:r>
      <w:permEnd w:id="401933081"/>
      <w:r w:rsidR="00DE0265" w:rsidRPr="004A6EFA">
        <w:rPr>
          <w:rFonts w:ascii="Futura PT Book" w:hAnsi="Futura PT Book" w:cs="Arial"/>
          <w:b/>
          <w:szCs w:val="22"/>
          <w:lang w:val="en-GB"/>
        </w:rPr>
        <w:tab/>
      </w:r>
    </w:p>
    <w:p w14:paraId="2F549275" w14:textId="5BA54BCE" w:rsidR="00DE0265" w:rsidRPr="00BF2E34" w:rsidRDefault="004A6EFA" w:rsidP="00DE0265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r w:rsidRPr="00BF2E34">
        <w:rPr>
          <w:rFonts w:ascii="Futura PT Book" w:hAnsi="Futura PT Book" w:cs="Arial"/>
          <w:bCs/>
          <w:i/>
          <w:iCs/>
          <w:szCs w:val="22"/>
          <w:lang w:val="en-GB"/>
        </w:rPr>
        <w:t>Price per person</w:t>
      </w:r>
      <w:r w:rsidR="00C44318" w:rsidRPr="00BF2E34">
        <w:rPr>
          <w:rFonts w:ascii="Futura PT Book" w:hAnsi="Futura PT Book" w:cs="Arial"/>
          <w:bCs/>
          <w:i/>
          <w:iCs/>
          <w:szCs w:val="22"/>
          <w:lang w:val="en-GB"/>
        </w:rPr>
        <w:t xml:space="preserve"> in doubleroom</w:t>
      </w:r>
      <w:r w:rsidRPr="00BF2E34">
        <w:rPr>
          <w:rFonts w:ascii="Futura PT Book" w:hAnsi="Futura PT Book" w:cs="Arial"/>
          <w:bCs/>
          <w:i/>
          <w:iCs/>
          <w:szCs w:val="22"/>
          <w:lang w:val="en-GB"/>
        </w:rPr>
        <w:t>/night 744,80 SEK including breakfast</w:t>
      </w:r>
      <w:r w:rsidR="00C44318" w:rsidRPr="00BF2E34">
        <w:rPr>
          <w:rFonts w:ascii="Futura PT Book" w:hAnsi="Futura PT Book" w:cs="Arial"/>
          <w:b/>
          <w:szCs w:val="22"/>
          <w:lang w:val="en-GB"/>
        </w:rPr>
        <w:br/>
      </w:r>
      <w:r w:rsidR="00076B85">
        <w:rPr>
          <w:rFonts w:ascii="Futura PT Book" w:hAnsi="Futura PT Book" w:cs="Arial"/>
          <w:b/>
          <w:szCs w:val="22"/>
          <w:lang w:val="en-GB"/>
        </w:rPr>
        <w:t xml:space="preserve">Number of persons to dinner </w:t>
      </w:r>
      <w:r w:rsidR="00076B85" w:rsidRPr="00076B85">
        <w:rPr>
          <w:rFonts w:ascii="Futura PT Book" w:hAnsi="Futura PT Book" w:cs="Arial"/>
          <w:bCs/>
          <w:i/>
          <w:iCs/>
          <w:szCs w:val="22"/>
          <w:lang w:val="en-GB"/>
        </w:rPr>
        <w:t>(main course of the evening)</w:t>
      </w:r>
      <w:r w:rsidR="006F09CF" w:rsidRPr="00BF2E34">
        <w:rPr>
          <w:rFonts w:ascii="Futura PT Book" w:hAnsi="Futura PT Book" w:cs="Arial"/>
          <w:b/>
          <w:szCs w:val="22"/>
          <w:lang w:val="en-GB"/>
        </w:rPr>
        <w:t xml:space="preserve">:  </w:t>
      </w:r>
      <w:permStart w:id="97661357" w:edGrp="everyone"/>
      <w:r w:rsidR="00AD1E52" w:rsidRPr="00BF2E34">
        <w:rPr>
          <w:rFonts w:ascii="Futura PT Book" w:hAnsi="Futura PT Book" w:cs="Arial"/>
          <w:b/>
          <w:szCs w:val="22"/>
          <w:lang w:val="en-GB"/>
        </w:rPr>
        <w:t>__</w:t>
      </w:r>
      <w:r w:rsidR="00025204" w:rsidRPr="00BF2E34">
        <w:rPr>
          <w:rFonts w:ascii="Futura PT Book" w:hAnsi="Futura PT Book" w:cs="Arial"/>
          <w:b/>
          <w:szCs w:val="22"/>
          <w:lang w:val="en-GB"/>
        </w:rPr>
        <w:t>__</w:t>
      </w:r>
      <w:r w:rsidR="00AD1E52" w:rsidRPr="00BF2E34">
        <w:rPr>
          <w:rFonts w:ascii="Futura PT Book" w:hAnsi="Futura PT Book" w:cs="Arial"/>
          <w:b/>
          <w:szCs w:val="22"/>
          <w:lang w:val="en-GB"/>
        </w:rPr>
        <w:t>_</w:t>
      </w:r>
      <w:r w:rsidR="00AD1E52" w:rsidRPr="00BF2E34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F82EFE" w:rsidRPr="00BF2E34">
        <w:rPr>
          <w:rFonts w:ascii="Futura PT Book" w:hAnsi="Futura PT Book" w:cs="Arial"/>
          <w:b/>
          <w:szCs w:val="22"/>
          <w:lang w:val="en-GB"/>
        </w:rPr>
        <w:t>___</w:t>
      </w:r>
      <w:permEnd w:id="97661357"/>
      <w:r w:rsidR="006F09CF" w:rsidRPr="00BF2E34">
        <w:rPr>
          <w:rFonts w:ascii="Futura PT Book" w:hAnsi="Futura PT Book" w:cs="Arial"/>
          <w:b/>
          <w:szCs w:val="22"/>
          <w:lang w:val="en-GB"/>
        </w:rPr>
        <w:br/>
      </w:r>
      <w:r w:rsidR="00BF2E34">
        <w:rPr>
          <w:rFonts w:ascii="Futura PT Book" w:hAnsi="Futura PT Book" w:cs="Arial"/>
          <w:bCs/>
          <w:i/>
          <w:iCs/>
          <w:szCs w:val="22"/>
          <w:lang w:val="en-GB"/>
        </w:rPr>
        <w:t xml:space="preserve">Price:  395 SEK </w:t>
      </w:r>
      <w:r w:rsidR="006F09CF" w:rsidRPr="00BF2E34">
        <w:rPr>
          <w:rFonts w:ascii="Futura PT Book" w:hAnsi="Futura PT Book" w:cs="Arial"/>
          <w:b/>
          <w:szCs w:val="22"/>
          <w:lang w:val="en-GB"/>
        </w:rPr>
        <w:t xml:space="preserve"> </w:t>
      </w:r>
      <w:r w:rsidR="00140F39" w:rsidRPr="00BF2E34">
        <w:rPr>
          <w:rFonts w:ascii="Futura PT Book" w:hAnsi="Futura PT Book" w:cs="Arial"/>
          <w:b/>
          <w:szCs w:val="22"/>
          <w:lang w:val="en-GB"/>
        </w:rPr>
        <w:br/>
      </w:r>
      <w:r w:rsidR="004E38D2">
        <w:rPr>
          <w:rFonts w:ascii="Futura PT Book" w:hAnsi="Futura PT Book" w:cs="Arial"/>
          <w:bCs/>
          <w:szCs w:val="22"/>
          <w:lang w:val="en-GB"/>
        </w:rPr>
        <w:t>Requested time for dinner reservation</w:t>
      </w:r>
      <w:r w:rsidR="00B315B1" w:rsidRPr="00BF2E34">
        <w:rPr>
          <w:rFonts w:ascii="Futura PT Book" w:hAnsi="Futura PT Book" w:cs="Arial"/>
          <w:bCs/>
          <w:szCs w:val="22"/>
          <w:lang w:val="en-GB"/>
        </w:rPr>
        <w:t xml:space="preserve"> (18:00 – 2</w:t>
      </w:r>
      <w:r w:rsidR="00B10D4A" w:rsidRPr="00BF2E34">
        <w:rPr>
          <w:rFonts w:ascii="Futura PT Book" w:hAnsi="Futura PT Book" w:cs="Arial"/>
          <w:bCs/>
          <w:szCs w:val="22"/>
          <w:lang w:val="en-GB"/>
        </w:rPr>
        <w:t>1</w:t>
      </w:r>
      <w:r w:rsidR="00B315B1" w:rsidRPr="00BF2E34">
        <w:rPr>
          <w:rFonts w:ascii="Futura PT Book" w:hAnsi="Futura PT Book" w:cs="Arial"/>
          <w:bCs/>
          <w:szCs w:val="22"/>
          <w:lang w:val="en-GB"/>
        </w:rPr>
        <w:t>:00):</w:t>
      </w:r>
      <w:r w:rsidR="00B315B1" w:rsidRPr="00BF2E34">
        <w:rPr>
          <w:rFonts w:ascii="Futura PT Book" w:hAnsi="Futura PT Book" w:cs="Arial"/>
          <w:b/>
          <w:szCs w:val="22"/>
          <w:lang w:val="en-GB"/>
        </w:rPr>
        <w:t xml:space="preserve"> </w:t>
      </w:r>
      <w:permStart w:id="444165911" w:edGrp="everyone"/>
      <w:r w:rsidR="007E5142" w:rsidRPr="00BF2E34">
        <w:rPr>
          <w:rFonts w:ascii="Futura PT Book" w:hAnsi="Futura PT Book" w:cs="Arial"/>
          <w:b/>
          <w:szCs w:val="22"/>
          <w:lang w:val="en-GB"/>
        </w:rPr>
        <w:t>_____</w:t>
      </w:r>
      <w:r w:rsidR="007E5142" w:rsidRPr="00BF2E34">
        <w:rPr>
          <w:rFonts w:ascii="Futura PT Book" w:hAnsi="Futura PT Book" w:cs="Arial"/>
          <w:b/>
          <w:szCs w:val="22"/>
          <w:u w:val="single"/>
          <w:lang w:val="en-GB"/>
        </w:rPr>
        <w:tab/>
      </w:r>
      <w:permEnd w:id="444165911"/>
      <w:r w:rsidR="006F09CF" w:rsidRPr="00BF2E34">
        <w:rPr>
          <w:rFonts w:ascii="Futura PT Book" w:hAnsi="Futura PT Book" w:cs="Arial"/>
          <w:b/>
          <w:szCs w:val="22"/>
          <w:lang w:val="en-GB"/>
        </w:rPr>
        <w:br/>
      </w:r>
      <w:r w:rsidR="00A15BB8">
        <w:rPr>
          <w:rFonts w:ascii="Futura PT Book" w:hAnsi="Futura PT Book" w:cs="Arial"/>
          <w:b/>
          <w:szCs w:val="22"/>
          <w:lang w:val="en-GB"/>
        </w:rPr>
        <w:br/>
      </w:r>
      <w:r w:rsidR="002A4A51" w:rsidRPr="00BF2E34">
        <w:rPr>
          <w:rFonts w:ascii="Futura PT Book" w:hAnsi="Futura PT Book" w:cs="Arial"/>
          <w:b/>
          <w:szCs w:val="22"/>
          <w:lang w:val="en-GB"/>
        </w:rPr>
        <w:br/>
      </w:r>
      <w:r w:rsidR="00370010" w:rsidRPr="00A15BB8">
        <w:rPr>
          <w:rFonts w:ascii="Futura PT Book" w:hAnsi="Futura PT Book" w:cs="Arial"/>
          <w:b/>
          <w:sz w:val="32"/>
          <w:szCs w:val="32"/>
          <w:u w:val="single"/>
          <w:lang w:val="en-GB"/>
        </w:rPr>
        <w:t>Saturday november 23</w:t>
      </w:r>
      <w:r w:rsidR="00370010" w:rsidRPr="00A15BB8">
        <w:rPr>
          <w:rFonts w:ascii="Futura PT Book" w:hAnsi="Futura PT Book" w:cs="Arial"/>
          <w:b/>
          <w:sz w:val="32"/>
          <w:szCs w:val="32"/>
          <w:u w:val="single"/>
          <w:vertAlign w:val="superscript"/>
          <w:lang w:val="en-GB"/>
        </w:rPr>
        <w:t>rd</w:t>
      </w:r>
      <w:r w:rsidR="00370010" w:rsidRPr="00A15BB8">
        <w:rPr>
          <w:rFonts w:ascii="Futura PT Book" w:hAnsi="Futura PT Book" w:cs="Arial"/>
          <w:b/>
          <w:sz w:val="32"/>
          <w:szCs w:val="32"/>
          <w:u w:val="single"/>
          <w:lang w:val="en-GB"/>
        </w:rPr>
        <w:t xml:space="preserve"> </w:t>
      </w:r>
      <w:r w:rsidR="00DE0265" w:rsidRPr="00BF2E34">
        <w:rPr>
          <w:rFonts w:ascii="Futura PT Book" w:hAnsi="Futura PT Book" w:cs="Arial"/>
          <w:b/>
          <w:sz w:val="24"/>
          <w:szCs w:val="24"/>
          <w:lang w:val="en-GB"/>
        </w:rPr>
        <w:br/>
      </w:r>
      <w:r w:rsidR="00370010">
        <w:rPr>
          <w:rFonts w:ascii="Futura PT Book" w:hAnsi="Futura PT Book" w:cs="Arial"/>
          <w:b/>
          <w:szCs w:val="22"/>
          <w:lang w:val="en-GB"/>
        </w:rPr>
        <w:t xml:space="preserve">Number of singlerooms </w:t>
      </w:r>
      <w:r w:rsidR="00156B33" w:rsidRPr="00BF2E34">
        <w:rPr>
          <w:rFonts w:ascii="Futura PT Book" w:hAnsi="Futura PT Book" w:cs="Arial"/>
          <w:b/>
          <w:szCs w:val="22"/>
          <w:lang w:val="en-GB"/>
        </w:rPr>
        <w:t xml:space="preserve">  </w:t>
      </w:r>
      <w:permStart w:id="133316541" w:edGrp="everyone"/>
      <w:r w:rsidR="00370010">
        <w:rPr>
          <w:rFonts w:ascii="Futura PT Book" w:hAnsi="Futura PT Book" w:cs="Arial"/>
          <w:b/>
          <w:szCs w:val="22"/>
          <w:lang w:val="en-GB"/>
        </w:rPr>
        <w:t>___</w:t>
      </w:r>
      <w:r w:rsidR="00156B33" w:rsidRPr="00BF2E34">
        <w:rPr>
          <w:rFonts w:ascii="Futura PT Book" w:hAnsi="Futura PT Book" w:cs="Arial"/>
          <w:b/>
          <w:szCs w:val="22"/>
          <w:lang w:val="en-GB"/>
        </w:rPr>
        <w:t>__</w:t>
      </w:r>
      <w:r w:rsidR="00156B33" w:rsidRPr="00BF2E34">
        <w:rPr>
          <w:rFonts w:ascii="Futura PT Book" w:hAnsi="Futura PT Book" w:cs="Arial"/>
          <w:b/>
          <w:szCs w:val="22"/>
          <w:u w:val="single"/>
          <w:lang w:val="en-GB"/>
        </w:rPr>
        <w:tab/>
      </w:r>
      <w:permEnd w:id="133316541"/>
      <w:r w:rsidR="00DE0265" w:rsidRPr="00BF2E34">
        <w:rPr>
          <w:rFonts w:ascii="Futura PT Book" w:hAnsi="Futura PT Book" w:cs="Arial"/>
          <w:b/>
          <w:szCs w:val="22"/>
          <w:lang w:val="en-GB"/>
        </w:rPr>
        <w:tab/>
      </w:r>
    </w:p>
    <w:p w14:paraId="059D6C74" w14:textId="14C177D4" w:rsidR="002D7F84" w:rsidRPr="00370010" w:rsidRDefault="00370010" w:rsidP="002D7F84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r w:rsidRPr="004A6EFA">
        <w:rPr>
          <w:rFonts w:ascii="Futura PT Book" w:hAnsi="Futura PT Book" w:cs="Arial"/>
          <w:bCs/>
          <w:i/>
          <w:iCs/>
          <w:szCs w:val="22"/>
          <w:lang w:val="en-GB"/>
        </w:rPr>
        <w:t xml:space="preserve">Price per singleroom/night 1304,80 SEK including breakfast </w:t>
      </w:r>
      <w:r>
        <w:rPr>
          <w:rFonts w:ascii="Futura PT Book" w:hAnsi="Futura PT Book" w:cs="Arial"/>
          <w:bCs/>
          <w:i/>
          <w:iCs/>
          <w:szCs w:val="22"/>
          <w:lang w:val="en-GB"/>
        </w:rPr>
        <w:br/>
      </w:r>
      <w:r>
        <w:rPr>
          <w:rFonts w:ascii="Futura PT Book" w:hAnsi="Futura PT Book" w:cs="Arial"/>
          <w:b/>
          <w:szCs w:val="22"/>
          <w:lang w:val="en-GB"/>
        </w:rPr>
        <w:t xml:space="preserve">Number of persons in doubleroom </w:t>
      </w:r>
      <w:r w:rsidR="00156B33" w:rsidRPr="00370010">
        <w:rPr>
          <w:rFonts w:ascii="Futura PT Book" w:hAnsi="Futura PT Book" w:cs="Arial"/>
          <w:b/>
          <w:szCs w:val="22"/>
          <w:lang w:val="en-GB"/>
        </w:rPr>
        <w:t xml:space="preserve"> </w:t>
      </w:r>
      <w:permStart w:id="280122306" w:edGrp="everyone"/>
      <w:r w:rsidR="00156B33" w:rsidRPr="00370010">
        <w:rPr>
          <w:rFonts w:ascii="Futura PT Book" w:hAnsi="Futura PT Book" w:cs="Arial"/>
          <w:b/>
          <w:szCs w:val="22"/>
          <w:lang w:val="en-GB"/>
        </w:rPr>
        <w:t xml:space="preserve"> _____</w:t>
      </w:r>
      <w:r w:rsidR="00F82EFE" w:rsidRPr="00370010">
        <w:rPr>
          <w:rFonts w:ascii="Futura PT Book" w:hAnsi="Futura PT Book" w:cs="Arial"/>
          <w:b/>
          <w:szCs w:val="22"/>
          <w:u w:val="single"/>
          <w:lang w:val="en-GB"/>
        </w:rPr>
        <w:t>____</w:t>
      </w:r>
      <w:permEnd w:id="280122306"/>
      <w:r w:rsidR="002D7F84" w:rsidRPr="00370010">
        <w:rPr>
          <w:rFonts w:ascii="Futura PT Book" w:hAnsi="Futura PT Book" w:cs="Arial"/>
          <w:b/>
          <w:szCs w:val="22"/>
          <w:lang w:val="en-GB"/>
        </w:rPr>
        <w:tab/>
      </w:r>
    </w:p>
    <w:p w14:paraId="156DCCF5" w14:textId="6DCD0A63" w:rsidR="00987586" w:rsidRPr="00076B85" w:rsidRDefault="00370010" w:rsidP="002D7F84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i/>
          <w:iCs/>
          <w:szCs w:val="22"/>
          <w:lang w:val="en-GB"/>
        </w:rPr>
      </w:pPr>
      <w:r w:rsidRPr="00BF2E34">
        <w:rPr>
          <w:rFonts w:ascii="Futura PT Book" w:hAnsi="Futura PT Book" w:cs="Arial"/>
          <w:bCs/>
          <w:i/>
          <w:iCs/>
          <w:szCs w:val="22"/>
          <w:lang w:val="en-GB"/>
        </w:rPr>
        <w:t>Price per person in doubleroom/night 744,80 SEK including breakfast</w:t>
      </w:r>
      <w:r w:rsidR="006F09CF" w:rsidRPr="00076B85">
        <w:rPr>
          <w:rFonts w:ascii="Futura PT Book" w:hAnsi="Futura PT Book" w:cs="Arial"/>
          <w:bCs/>
          <w:i/>
          <w:iCs/>
          <w:szCs w:val="22"/>
          <w:lang w:val="en-GB"/>
        </w:rPr>
        <w:br/>
      </w:r>
      <w:r w:rsidR="00076B85">
        <w:rPr>
          <w:rFonts w:ascii="Futura PT Book" w:hAnsi="Futura PT Book" w:cs="Arial"/>
          <w:b/>
          <w:szCs w:val="22"/>
          <w:lang w:val="en-GB"/>
        </w:rPr>
        <w:t xml:space="preserve">Number of persons to lunch </w:t>
      </w:r>
      <w:r w:rsidR="00076B85" w:rsidRPr="00076B85">
        <w:rPr>
          <w:rFonts w:ascii="Futura PT Book" w:hAnsi="Futura PT Book" w:cs="Arial"/>
          <w:bCs/>
          <w:i/>
          <w:iCs/>
          <w:szCs w:val="22"/>
          <w:lang w:val="en-GB"/>
        </w:rPr>
        <w:t>(</w:t>
      </w:r>
      <w:r w:rsidR="00076B85">
        <w:rPr>
          <w:rFonts w:ascii="Futura PT Book" w:hAnsi="Futura PT Book" w:cs="Arial"/>
          <w:bCs/>
          <w:i/>
          <w:iCs/>
          <w:szCs w:val="22"/>
          <w:lang w:val="en-GB"/>
        </w:rPr>
        <w:t xml:space="preserve">lunch </w:t>
      </w:r>
      <w:r w:rsidR="00076B85" w:rsidRPr="00076B85">
        <w:rPr>
          <w:rFonts w:ascii="Futura PT Book" w:hAnsi="Futura PT Book" w:cs="Arial"/>
          <w:bCs/>
          <w:i/>
          <w:iCs/>
          <w:szCs w:val="22"/>
          <w:lang w:val="en-GB"/>
        </w:rPr>
        <w:t>salad)</w:t>
      </w:r>
      <w:r w:rsidR="00076B85">
        <w:rPr>
          <w:rFonts w:ascii="Futura PT Book" w:hAnsi="Futura PT Book" w:cs="Arial"/>
          <w:b/>
          <w:szCs w:val="22"/>
          <w:lang w:val="en-GB"/>
        </w:rPr>
        <w:t xml:space="preserve"> </w:t>
      </w:r>
      <w:r w:rsidR="006F09CF" w:rsidRPr="00076B85">
        <w:rPr>
          <w:rFonts w:ascii="Futura PT Book" w:hAnsi="Futura PT Book" w:cs="Arial"/>
          <w:b/>
          <w:szCs w:val="22"/>
          <w:lang w:val="en-GB"/>
        </w:rPr>
        <w:t>:</w:t>
      </w:r>
      <w:r w:rsidR="00156B33" w:rsidRPr="00076B85">
        <w:rPr>
          <w:rFonts w:ascii="Futura PT Book" w:hAnsi="Futura PT Book" w:cs="Arial"/>
          <w:b/>
          <w:szCs w:val="22"/>
          <w:lang w:val="en-GB"/>
        </w:rPr>
        <w:t xml:space="preserve"> </w:t>
      </w:r>
      <w:permStart w:id="1838038616" w:edGrp="everyone"/>
      <w:r w:rsidR="00076B85">
        <w:rPr>
          <w:rFonts w:ascii="Futura PT Book" w:hAnsi="Futura PT Book" w:cs="Arial"/>
          <w:b/>
          <w:szCs w:val="22"/>
          <w:u w:val="single"/>
          <w:lang w:val="en-GB"/>
        </w:rPr>
        <w:t>_____</w:t>
      </w:r>
      <w:r w:rsidR="00156B33" w:rsidRPr="00076B85">
        <w:rPr>
          <w:rFonts w:ascii="Futura PT Book" w:hAnsi="Futura PT Book" w:cs="Arial"/>
          <w:b/>
          <w:szCs w:val="22"/>
          <w:u w:val="single"/>
          <w:lang w:val="en-GB"/>
        </w:rPr>
        <w:t>______</w:t>
      </w:r>
      <w:r w:rsidR="006F09CF" w:rsidRPr="00076B85">
        <w:rPr>
          <w:rFonts w:ascii="Futura PT Book" w:hAnsi="Futura PT Book" w:cs="Arial"/>
          <w:bCs/>
          <w:i/>
          <w:iCs/>
          <w:szCs w:val="22"/>
          <w:lang w:val="en-GB"/>
        </w:rPr>
        <w:t xml:space="preserve"> </w:t>
      </w:r>
      <w:permEnd w:id="1838038616"/>
      <w:r w:rsidR="006F09CF" w:rsidRPr="00076B85">
        <w:rPr>
          <w:rFonts w:ascii="Futura PT Book" w:hAnsi="Futura PT Book" w:cs="Arial"/>
          <w:bCs/>
          <w:i/>
          <w:iCs/>
          <w:szCs w:val="22"/>
          <w:lang w:val="en-GB"/>
        </w:rPr>
        <w:br/>
        <w:t>Pri</w:t>
      </w:r>
      <w:r w:rsidR="00EC64ED">
        <w:rPr>
          <w:rFonts w:ascii="Futura PT Book" w:hAnsi="Futura PT Book" w:cs="Arial"/>
          <w:bCs/>
          <w:i/>
          <w:iCs/>
          <w:szCs w:val="22"/>
          <w:lang w:val="en-GB"/>
        </w:rPr>
        <w:t>ce</w:t>
      </w:r>
      <w:r w:rsidR="006F09CF" w:rsidRPr="00076B85">
        <w:rPr>
          <w:rFonts w:ascii="Futura PT Book" w:hAnsi="Futura PT Book" w:cs="Arial"/>
          <w:bCs/>
          <w:i/>
          <w:iCs/>
          <w:szCs w:val="22"/>
          <w:lang w:val="en-GB"/>
        </w:rPr>
        <w:t xml:space="preserve">: </w:t>
      </w:r>
      <w:r w:rsidR="0049103F" w:rsidRPr="00076B85">
        <w:rPr>
          <w:rFonts w:ascii="Futura PT Book" w:hAnsi="Futura PT Book" w:cs="Arial"/>
          <w:bCs/>
          <w:i/>
          <w:iCs/>
          <w:szCs w:val="22"/>
          <w:lang w:val="en-GB"/>
        </w:rPr>
        <w:t xml:space="preserve">243, 75 </w:t>
      </w:r>
      <w:r w:rsidR="00EC64ED">
        <w:rPr>
          <w:rFonts w:ascii="Futura PT Book" w:hAnsi="Futura PT Book" w:cs="Arial"/>
          <w:bCs/>
          <w:i/>
          <w:iCs/>
          <w:szCs w:val="22"/>
          <w:lang w:val="en-GB"/>
        </w:rPr>
        <w:t>SEK</w:t>
      </w:r>
      <w:r w:rsidR="00B315B1" w:rsidRPr="00076B85">
        <w:rPr>
          <w:rFonts w:ascii="Futura PT Book" w:hAnsi="Futura PT Book" w:cs="Arial"/>
          <w:bCs/>
          <w:i/>
          <w:iCs/>
          <w:szCs w:val="22"/>
          <w:lang w:val="en-GB"/>
        </w:rPr>
        <w:br/>
      </w:r>
      <w:r w:rsidR="00EC64ED">
        <w:rPr>
          <w:rFonts w:ascii="Futura PT Book" w:hAnsi="Futura PT Book" w:cs="Arial"/>
          <w:bCs/>
          <w:szCs w:val="22"/>
          <w:lang w:val="en-GB"/>
        </w:rPr>
        <w:t>Requested time for lunch reservation</w:t>
      </w:r>
      <w:r w:rsidR="00EC64ED" w:rsidRPr="00BF2E34">
        <w:rPr>
          <w:rFonts w:ascii="Futura PT Book" w:hAnsi="Futura PT Book" w:cs="Arial"/>
          <w:bCs/>
          <w:szCs w:val="22"/>
          <w:lang w:val="en-GB"/>
        </w:rPr>
        <w:t xml:space="preserve"> </w:t>
      </w:r>
      <w:r w:rsidR="00B315B1" w:rsidRPr="00076B85">
        <w:rPr>
          <w:rFonts w:ascii="Futura PT Book" w:hAnsi="Futura PT Book" w:cs="Arial"/>
          <w:bCs/>
          <w:szCs w:val="22"/>
          <w:lang w:val="en-GB"/>
        </w:rPr>
        <w:t>(11:30 – 13:</w:t>
      </w:r>
      <w:r w:rsidR="00524F08" w:rsidRPr="00076B85">
        <w:rPr>
          <w:rFonts w:ascii="Futura PT Book" w:hAnsi="Futura PT Book" w:cs="Arial"/>
          <w:bCs/>
          <w:szCs w:val="22"/>
          <w:lang w:val="en-GB"/>
        </w:rPr>
        <w:t>0</w:t>
      </w:r>
      <w:r w:rsidR="00B315B1" w:rsidRPr="00076B85">
        <w:rPr>
          <w:rFonts w:ascii="Futura PT Book" w:hAnsi="Futura PT Book" w:cs="Arial"/>
          <w:bCs/>
          <w:szCs w:val="22"/>
          <w:lang w:val="en-GB"/>
        </w:rPr>
        <w:t>0</w:t>
      </w:r>
      <w:proofErr w:type="gramStart"/>
      <w:r w:rsidR="00B315B1" w:rsidRPr="00076B85">
        <w:rPr>
          <w:rFonts w:ascii="Futura PT Book" w:hAnsi="Futura PT Book" w:cs="Arial"/>
          <w:bCs/>
          <w:szCs w:val="22"/>
          <w:lang w:val="en-GB"/>
        </w:rPr>
        <w:t>)</w:t>
      </w:r>
      <w:r w:rsidR="00EC64ED">
        <w:rPr>
          <w:rFonts w:ascii="Futura PT Book" w:hAnsi="Futura PT Book" w:cs="Arial"/>
          <w:bCs/>
          <w:szCs w:val="22"/>
          <w:lang w:val="en-GB"/>
        </w:rPr>
        <w:t xml:space="preserve"> </w:t>
      </w:r>
      <w:r w:rsidR="00B315B1" w:rsidRPr="00076B85">
        <w:rPr>
          <w:rFonts w:ascii="Futura PT Book" w:hAnsi="Futura PT Book" w:cs="Arial"/>
          <w:bCs/>
          <w:szCs w:val="22"/>
          <w:lang w:val="en-GB"/>
        </w:rPr>
        <w:t>:</w:t>
      </w:r>
      <w:permStart w:id="2069235561" w:edGrp="everyone"/>
      <w:proofErr w:type="gramEnd"/>
      <w:r w:rsidR="00B315B1" w:rsidRPr="00076B85">
        <w:rPr>
          <w:rFonts w:ascii="Futura PT Book" w:hAnsi="Futura PT Book" w:cs="Arial"/>
          <w:bCs/>
          <w:szCs w:val="22"/>
          <w:lang w:val="en-GB"/>
        </w:rPr>
        <w:t xml:space="preserve"> </w:t>
      </w:r>
      <w:r w:rsidR="007E5142" w:rsidRPr="00076B85">
        <w:rPr>
          <w:rFonts w:ascii="Futura PT Book" w:hAnsi="Futura PT Book" w:cs="Arial"/>
          <w:b/>
          <w:szCs w:val="22"/>
          <w:lang w:val="en-GB"/>
        </w:rPr>
        <w:t>_____</w:t>
      </w:r>
      <w:r w:rsidR="00F82EFE" w:rsidRPr="00076B85">
        <w:rPr>
          <w:rFonts w:ascii="Futura PT Book" w:hAnsi="Futura PT Book" w:cs="Arial"/>
          <w:b/>
          <w:szCs w:val="22"/>
          <w:u w:val="single"/>
          <w:lang w:val="en-GB"/>
        </w:rPr>
        <w:t>___________________</w:t>
      </w:r>
      <w:permEnd w:id="2069235561"/>
      <w:r w:rsidR="00D24450" w:rsidRPr="00076B85">
        <w:rPr>
          <w:rFonts w:ascii="Futura PT Book" w:hAnsi="Futura PT Book" w:cs="Arial"/>
          <w:bCs/>
          <w:szCs w:val="22"/>
          <w:lang w:val="en-GB"/>
        </w:rPr>
        <w:br/>
      </w:r>
    </w:p>
    <w:p w14:paraId="630E6177" w14:textId="77777777" w:rsidR="00987586" w:rsidRPr="00076B85" w:rsidRDefault="00987586" w:rsidP="0098758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</w:p>
    <w:p w14:paraId="72E85AAC" w14:textId="77777777" w:rsidR="00B81BE7" w:rsidRPr="00076B85" w:rsidRDefault="00B81BE7" w:rsidP="0098758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</w:p>
    <w:p w14:paraId="62FF3A91" w14:textId="35535298" w:rsidR="00E51EA7" w:rsidRPr="00076B85" w:rsidRDefault="00A15BB8" w:rsidP="00D24450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r>
        <w:rPr>
          <w:rFonts w:ascii="Futura PT Book" w:hAnsi="Futura PT Book" w:cs="Arial"/>
          <w:b/>
          <w:szCs w:val="22"/>
          <w:lang w:val="en-GB"/>
        </w:rPr>
        <w:br/>
      </w:r>
    </w:p>
    <w:p w14:paraId="018C9C5C" w14:textId="5643CC38" w:rsidR="006F3E9B" w:rsidRPr="00522945" w:rsidRDefault="0033765A" w:rsidP="00B0651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eastAsiaTheme="minorEastAsia" w:hAnsi="Futura PT Book"/>
          <w:noProof/>
          <w:sz w:val="20"/>
          <w:lang w:val="en-GB" w:eastAsia="sv-SE"/>
        </w:rPr>
      </w:pPr>
      <w:r w:rsidRPr="00273A08">
        <w:rPr>
          <w:rFonts w:ascii="Futura PT Book" w:hAnsi="Futura PT Book" w:cs="Arial"/>
          <w:b/>
          <w:szCs w:val="22"/>
          <w:lang w:val="en-GB"/>
        </w:rPr>
        <w:t xml:space="preserve">Room allocation </w:t>
      </w:r>
      <w:r w:rsidR="00273A08" w:rsidRPr="00273A08">
        <w:rPr>
          <w:rFonts w:ascii="Futura PT Book" w:hAnsi="Futura PT Book" w:cs="Arial"/>
          <w:b/>
          <w:szCs w:val="22"/>
          <w:lang w:val="en-GB"/>
        </w:rPr>
        <w:t>per single- &amp; doublerooms with name of the guests:</w:t>
      </w:r>
      <w:r w:rsidR="00DD2836" w:rsidRPr="00273A08">
        <w:rPr>
          <w:rFonts w:ascii="Futura PT Book" w:hAnsi="Futura PT Book" w:cs="Arial"/>
          <w:b/>
          <w:szCs w:val="22"/>
          <w:lang w:val="en-GB"/>
        </w:rPr>
        <w:br/>
      </w:r>
      <w:permStart w:id="2022603470" w:edGrp="everyone"/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  <w:t>____</w:t>
      </w:r>
      <w:proofErr w:type="gramStart"/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 xml:space="preserve">_  </w:t>
      </w:r>
      <w:r w:rsidR="00DD2836" w:rsidRPr="00273A08">
        <w:rPr>
          <w:rFonts w:ascii="Futura PT Book" w:hAnsi="Futura PT Book" w:cs="Arial"/>
          <w:b/>
          <w:szCs w:val="22"/>
          <w:lang w:val="en-GB"/>
        </w:rPr>
        <w:tab/>
      </w:r>
      <w:proofErr w:type="gramEnd"/>
      <w:r w:rsidR="00D37C8C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br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F82EFE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>______</w:t>
      </w:r>
      <w:r w:rsidR="00DD2836" w:rsidRPr="00273A08">
        <w:rPr>
          <w:rFonts w:ascii="Futura PT Book" w:hAnsi="Futura PT Book" w:cs="Arial"/>
          <w:b/>
          <w:szCs w:val="22"/>
          <w:lang w:val="en-GB"/>
        </w:rPr>
        <w:br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  <w:t xml:space="preserve">  __</w:t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>_</w:t>
      </w:r>
      <w:r w:rsidR="00DD2836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>__</w:t>
      </w:r>
      <w:r w:rsidR="000E5B42" w:rsidRPr="00273A08">
        <w:rPr>
          <w:rFonts w:ascii="Futura PT Book" w:hAnsi="Futura PT Book" w:cs="Arial"/>
          <w:b/>
          <w:szCs w:val="22"/>
          <w:lang w:val="en-GB"/>
        </w:rPr>
        <w:br/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CE3F2D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>_</w:t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 xml:space="preserve">  ____</w:t>
      </w:r>
      <w:r w:rsidR="000E5B42" w:rsidRPr="00273A08">
        <w:rPr>
          <w:rFonts w:ascii="Futura PT Book" w:hAnsi="Futura PT Book" w:cs="Arial"/>
          <w:b/>
          <w:szCs w:val="22"/>
          <w:lang w:val="en-GB"/>
        </w:rPr>
        <w:tab/>
      </w:r>
      <w:r w:rsidR="000E5B42" w:rsidRPr="00273A08">
        <w:rPr>
          <w:rFonts w:ascii="Futura PT Book" w:hAnsi="Futura PT Book" w:cs="Arial"/>
          <w:b/>
          <w:szCs w:val="22"/>
          <w:lang w:val="en-GB"/>
        </w:rPr>
        <w:br/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0E5B42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  <w:t xml:space="preserve">  ____</w:t>
      </w:r>
      <w:r w:rsidR="00F82EFE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>_</w:t>
      </w:r>
      <w:r w:rsidR="00361587" w:rsidRPr="00273A08">
        <w:rPr>
          <w:rFonts w:ascii="Futura PT Book" w:hAnsi="Futura PT Book" w:cs="Arial"/>
          <w:b/>
          <w:szCs w:val="22"/>
          <w:lang w:val="en-GB"/>
        </w:rPr>
        <w:br/>
      </w:r>
      <w:r w:rsidR="00361587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361587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361587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361587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  <w:t xml:space="preserve">_____  </w:t>
      </w:r>
      <w:r w:rsidR="00361587" w:rsidRPr="00273A08">
        <w:rPr>
          <w:rFonts w:ascii="Futura PT Book" w:hAnsi="Futura PT Book" w:cs="Arial"/>
          <w:b/>
          <w:szCs w:val="22"/>
          <w:lang w:val="en-GB"/>
        </w:rPr>
        <w:tab/>
      </w:r>
      <w:r w:rsidR="00361587" w:rsidRPr="00273A08">
        <w:rPr>
          <w:rFonts w:ascii="Futura PT Book" w:hAnsi="Futura PT Book" w:cs="Arial"/>
          <w:b/>
          <w:szCs w:val="22"/>
          <w:lang w:val="en-GB"/>
        </w:rPr>
        <w:br/>
      </w:r>
      <w:r w:rsidR="00361587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361587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361587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361587" w:rsidRPr="00273A08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  <w:t xml:space="preserve">_____  </w:t>
      </w:r>
      <w:r w:rsidR="00361587" w:rsidRPr="00273A08">
        <w:rPr>
          <w:rFonts w:ascii="Futura PT Book" w:hAnsi="Futura PT Book" w:cs="Arial"/>
          <w:b/>
          <w:szCs w:val="22"/>
          <w:lang w:val="en-GB"/>
        </w:rPr>
        <w:tab/>
      </w:r>
      <w:permEnd w:id="2022603470"/>
      <w:r w:rsidR="00072F7D" w:rsidRPr="00273A08">
        <w:rPr>
          <w:rFonts w:ascii="Futura PT Book" w:hAnsi="Futura PT Book" w:cs="Arial"/>
          <w:b/>
          <w:szCs w:val="22"/>
          <w:lang w:val="en-GB"/>
        </w:rPr>
        <w:br/>
      </w:r>
      <w:r w:rsidR="00273A08" w:rsidRPr="00273A08">
        <w:rPr>
          <w:rFonts w:ascii="Futura PT Book" w:hAnsi="Futura PT Book" w:cs="Arial"/>
          <w:bCs/>
          <w:i/>
          <w:iCs/>
          <w:szCs w:val="22"/>
          <w:lang w:val="en-GB"/>
        </w:rPr>
        <w:t>If you have children with you please state their age above</w:t>
      </w:r>
    </w:p>
    <w:p w14:paraId="5E5CF537" w14:textId="705057DF" w:rsidR="00FC3CA6" w:rsidRPr="00B06516" w:rsidRDefault="00FC3CA6" w:rsidP="00FC3CA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eastAsiaTheme="minorEastAsia" w:hAnsi="Futura PT Book"/>
          <w:noProof/>
          <w:sz w:val="20"/>
          <w:lang w:val="en-GB" w:eastAsia="sv-SE"/>
        </w:rPr>
      </w:pPr>
    </w:p>
    <w:permStart w:id="1315665062" w:edGrp="everyone"/>
    <w:p w14:paraId="0CFE0115" w14:textId="5E484E58" w:rsidR="00FC3CA6" w:rsidRPr="00B92942" w:rsidRDefault="00000000" w:rsidP="00FC3CA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sdt>
        <w:sdtPr>
          <w:rPr>
            <w:rFonts w:ascii="Futura PT Book" w:hAnsi="Futura PT Book" w:cs="Arial"/>
            <w:b/>
            <w:szCs w:val="22"/>
            <w:lang w:val="en-GB"/>
          </w:rPr>
          <w:id w:val="127829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382" w:rsidRPr="00B92942">
            <w:rPr>
              <w:rFonts w:ascii="MS Gothic" w:eastAsia="MS Gothic" w:hAnsi="MS Gothic" w:cs="Arial" w:hint="eastAsia"/>
              <w:b/>
              <w:szCs w:val="22"/>
              <w:lang w:val="en-GB"/>
            </w:rPr>
            <w:t>☐</w:t>
          </w:r>
        </w:sdtContent>
      </w:sdt>
      <w:r w:rsidR="00FC3CA6" w:rsidRPr="00B92942">
        <w:rPr>
          <w:rFonts w:ascii="Futura PT Book" w:hAnsi="Futura PT Book" w:cs="Arial"/>
          <w:b/>
          <w:szCs w:val="22"/>
          <w:lang w:val="en-GB"/>
        </w:rPr>
        <w:t xml:space="preserve"> </w:t>
      </w:r>
      <w:permEnd w:id="1315665062"/>
      <w:r w:rsidR="00B92942" w:rsidRPr="00B92942">
        <w:rPr>
          <w:rFonts w:ascii="Futura PT Book" w:hAnsi="Futura PT Book" w:cs="Arial"/>
          <w:b/>
          <w:szCs w:val="22"/>
          <w:lang w:val="en-GB"/>
        </w:rPr>
        <w:t xml:space="preserve"> Payment wirh card on site</w:t>
      </w:r>
      <w:r w:rsidR="00B92942" w:rsidRPr="00B92942">
        <w:rPr>
          <w:rFonts w:ascii="Futura PT Book" w:hAnsi="Futura PT Book" w:cs="Arial"/>
          <w:b/>
          <w:szCs w:val="22"/>
          <w:lang w:val="en-GB"/>
        </w:rPr>
        <w:br/>
      </w:r>
      <w:r w:rsidR="00B92942">
        <w:rPr>
          <w:rFonts w:ascii="Futura PT Book" w:hAnsi="Futura PT Book" w:cs="Arial"/>
          <w:b/>
          <w:szCs w:val="22"/>
          <w:lang w:val="en-GB"/>
        </w:rPr>
        <w:t xml:space="preserve">Cardnumber, expiry date and CVC-code </w:t>
      </w:r>
      <w:r w:rsidR="00FC3CA6" w:rsidRPr="00B92942">
        <w:rPr>
          <w:rFonts w:ascii="Futura PT Book" w:hAnsi="Futura PT Book" w:cs="Arial"/>
          <w:b/>
          <w:szCs w:val="22"/>
          <w:lang w:val="en-GB"/>
        </w:rPr>
        <w:t>:</w:t>
      </w:r>
      <w:permStart w:id="37764826" w:edGrp="everyone"/>
      <w:r w:rsidR="00CA3572" w:rsidRPr="00B92942">
        <w:rPr>
          <w:rFonts w:ascii="Futura PT Book" w:hAnsi="Futura PT Book" w:cs="Arial"/>
          <w:b/>
          <w:szCs w:val="22"/>
          <w:u w:val="single"/>
          <w:lang w:val="en-GB"/>
        </w:rPr>
        <w:tab/>
      </w:r>
      <w:r w:rsidR="00FC3CA6" w:rsidRPr="00B92942">
        <w:rPr>
          <w:rFonts w:ascii="Futura PT Book" w:hAnsi="Futura PT Book" w:cs="Arial"/>
          <w:b/>
          <w:szCs w:val="22"/>
          <w:u w:val="single"/>
          <w:lang w:val="en-GB"/>
        </w:rPr>
        <w:tab/>
      </w:r>
    </w:p>
    <w:p w14:paraId="539708B5" w14:textId="7E6B1934" w:rsidR="006F3E9B" w:rsidRPr="00087C9B" w:rsidRDefault="00992192" w:rsidP="00B877EC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i/>
          <w:iCs/>
          <w:szCs w:val="22"/>
          <w:u w:val="single"/>
          <w:lang w:val="en-GB"/>
        </w:rPr>
      </w:pPr>
      <w:r w:rsidRPr="00B92942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B92942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B92942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63121F" w:rsidRPr="00B92942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="00B877EC" w:rsidRPr="00B92942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 xml:space="preserve">  </w:t>
      </w:r>
      <w:r w:rsidR="00FC3CA6" w:rsidRPr="00B92942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permEnd w:id="37764826"/>
    </w:p>
    <w:p w14:paraId="062C1F7F" w14:textId="532E61EB" w:rsidR="004B4EC8" w:rsidRPr="009F1232" w:rsidRDefault="00FC3CA6" w:rsidP="00B877EC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i/>
          <w:iCs/>
          <w:szCs w:val="22"/>
          <w:lang w:val="en-GB"/>
        </w:rPr>
      </w:pPr>
      <w:r w:rsidRPr="009F1232">
        <w:rPr>
          <w:rFonts w:ascii="Futura PT Book" w:hAnsi="Futura PT Book" w:cs="Arial"/>
          <w:bCs/>
          <w:i/>
          <w:iCs/>
          <w:sz w:val="20"/>
          <w:lang w:val="en-GB"/>
        </w:rPr>
        <w:tab/>
      </w:r>
      <w:r w:rsidRPr="009F1232">
        <w:rPr>
          <w:rFonts w:ascii="Futura PT Book" w:hAnsi="Futura PT Book" w:cs="Arial"/>
          <w:bCs/>
          <w:i/>
          <w:iCs/>
          <w:szCs w:val="22"/>
          <w:lang w:val="en-GB"/>
        </w:rPr>
        <w:tab/>
      </w:r>
    </w:p>
    <w:p w14:paraId="3FF42811" w14:textId="6F0D7B31" w:rsidR="009C7487" w:rsidRPr="00A760E0" w:rsidRDefault="00000000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sdt>
        <w:sdtPr>
          <w:rPr>
            <w:rFonts w:ascii="Futura PT Book" w:hAnsi="Futura PT Book" w:cs="Arial"/>
            <w:b/>
            <w:szCs w:val="22"/>
            <w:lang w:val="en-GB"/>
          </w:rPr>
          <w:id w:val="3771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0922103" w:edGrp="everyone"/>
          <w:r w:rsidR="00395D2A" w:rsidRPr="00A760E0">
            <w:rPr>
              <w:rFonts w:ascii="MS Gothic" w:eastAsia="MS Gothic" w:hAnsi="MS Gothic" w:cs="Arial" w:hint="eastAsia"/>
              <w:b/>
              <w:szCs w:val="22"/>
              <w:lang w:val="en-GB"/>
            </w:rPr>
            <w:t>☐</w:t>
          </w:r>
          <w:permEnd w:id="240922103"/>
        </w:sdtContent>
      </w:sdt>
      <w:r w:rsidR="00395D2A" w:rsidRPr="00A760E0">
        <w:rPr>
          <w:rFonts w:ascii="Futura PT Book" w:hAnsi="Futura PT Book" w:cs="Arial"/>
          <w:b/>
          <w:szCs w:val="22"/>
          <w:lang w:val="en-GB"/>
        </w:rPr>
        <w:t xml:space="preserve">  </w:t>
      </w:r>
      <w:r w:rsidR="00A760E0" w:rsidRPr="00A760E0">
        <w:rPr>
          <w:rFonts w:ascii="Futura PT Book" w:hAnsi="Futura PT Book" w:cs="Arial"/>
          <w:b/>
          <w:szCs w:val="22"/>
          <w:lang w:val="en-GB"/>
        </w:rPr>
        <w:t>All rooms and meals a</w:t>
      </w:r>
      <w:r w:rsidR="00A760E0">
        <w:rPr>
          <w:rFonts w:ascii="Futura PT Book" w:hAnsi="Futura PT Book" w:cs="Arial"/>
          <w:b/>
          <w:szCs w:val="22"/>
          <w:lang w:val="en-GB"/>
        </w:rPr>
        <w:t>re paid with the same card</w:t>
      </w:r>
      <w:r w:rsidR="0054788C">
        <w:rPr>
          <w:rFonts w:ascii="Futura PT Book" w:hAnsi="Futura PT Book" w:cs="Arial"/>
          <w:b/>
          <w:szCs w:val="22"/>
          <w:lang w:val="en-GB"/>
        </w:rPr>
        <w:t>.</w:t>
      </w:r>
    </w:p>
    <w:permStart w:id="1448282864" w:edGrp="everyone"/>
    <w:p w14:paraId="5EB2F9CA" w14:textId="55009AF7" w:rsidR="00395D2A" w:rsidRPr="00043A8D" w:rsidRDefault="00000000" w:rsidP="00395D2A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Cs/>
          <w:i/>
          <w:iCs/>
          <w:szCs w:val="22"/>
          <w:lang w:val="en-GB"/>
        </w:rPr>
      </w:pPr>
      <w:sdt>
        <w:sdtPr>
          <w:rPr>
            <w:rFonts w:ascii="Futura PT Book" w:hAnsi="Futura PT Book" w:cs="Arial"/>
            <w:b/>
            <w:szCs w:val="22"/>
            <w:lang w:val="en-GB"/>
          </w:rPr>
          <w:id w:val="159158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EFE" w:rsidRPr="00043A8D">
            <w:rPr>
              <w:rFonts w:ascii="MS Gothic" w:eastAsia="MS Gothic" w:hAnsi="MS Gothic" w:cs="Arial" w:hint="eastAsia"/>
              <w:b/>
              <w:szCs w:val="22"/>
              <w:lang w:val="en-GB"/>
            </w:rPr>
            <w:t>☐</w:t>
          </w:r>
        </w:sdtContent>
      </w:sdt>
      <w:permEnd w:id="1448282864"/>
      <w:r w:rsidR="00395D2A" w:rsidRPr="00043A8D">
        <w:rPr>
          <w:rFonts w:ascii="Futura PT Book" w:hAnsi="Futura PT Book" w:cs="Arial"/>
          <w:b/>
          <w:szCs w:val="22"/>
          <w:lang w:val="en-GB"/>
        </w:rPr>
        <w:t xml:space="preserve">  </w:t>
      </w:r>
      <w:r w:rsidR="0054788C">
        <w:rPr>
          <w:rFonts w:ascii="Futura PT Book" w:hAnsi="Futura PT Book" w:cs="Arial"/>
          <w:b/>
          <w:szCs w:val="22"/>
          <w:lang w:val="en-GB"/>
        </w:rPr>
        <w:t>The payment</w:t>
      </w:r>
      <w:r w:rsidR="00564B31">
        <w:rPr>
          <w:rFonts w:ascii="Futura PT Book" w:hAnsi="Futura PT Book" w:cs="Arial"/>
          <w:b/>
          <w:szCs w:val="22"/>
          <w:lang w:val="en-GB"/>
        </w:rPr>
        <w:t xml:space="preserve"> should </w:t>
      </w:r>
      <w:r w:rsidR="00043A8D" w:rsidRPr="00043A8D">
        <w:rPr>
          <w:rFonts w:ascii="Futura PT Book" w:hAnsi="Futura PT Book" w:cs="Arial"/>
          <w:b/>
          <w:szCs w:val="22"/>
          <w:lang w:val="en-GB"/>
        </w:rPr>
        <w:t xml:space="preserve">be split on </w:t>
      </w:r>
      <w:r w:rsidR="00A556BD">
        <w:rPr>
          <w:rFonts w:ascii="Futura PT Book" w:hAnsi="Futura PT Book" w:cs="Arial"/>
          <w:b/>
          <w:szCs w:val="22"/>
          <w:lang w:val="en-GB"/>
        </w:rPr>
        <w:t xml:space="preserve">different </w:t>
      </w:r>
      <w:r w:rsidR="00043A8D" w:rsidRPr="00043A8D">
        <w:rPr>
          <w:rFonts w:ascii="Futura PT Book" w:hAnsi="Futura PT Book" w:cs="Arial"/>
          <w:b/>
          <w:szCs w:val="22"/>
          <w:lang w:val="en-GB"/>
        </w:rPr>
        <w:t>card</w:t>
      </w:r>
      <w:r w:rsidR="00A556BD">
        <w:rPr>
          <w:rFonts w:ascii="Futura PT Book" w:hAnsi="Futura PT Book" w:cs="Arial"/>
          <w:b/>
          <w:szCs w:val="22"/>
          <w:lang w:val="en-GB"/>
        </w:rPr>
        <w:t>s</w:t>
      </w:r>
      <w:r w:rsidR="0054788C">
        <w:rPr>
          <w:rFonts w:ascii="Futura PT Book" w:hAnsi="Futura PT Book" w:cs="Arial"/>
          <w:b/>
          <w:szCs w:val="22"/>
          <w:lang w:val="en-GB"/>
        </w:rPr>
        <w:t>/guests.</w:t>
      </w:r>
      <w:r w:rsidR="0054788C" w:rsidRPr="00043A8D">
        <w:rPr>
          <w:rFonts w:ascii="Futura PT Book" w:hAnsi="Futura PT Book" w:cs="Arial"/>
          <w:b/>
          <w:szCs w:val="22"/>
          <w:lang w:val="en-GB"/>
        </w:rPr>
        <w:t xml:space="preserve"> </w:t>
      </w:r>
      <w:r w:rsidR="00797233" w:rsidRPr="00043A8D">
        <w:rPr>
          <w:rFonts w:ascii="Futura PT Book" w:hAnsi="Futura PT Book" w:cs="Arial"/>
          <w:b/>
          <w:szCs w:val="22"/>
          <w:lang w:val="en-GB"/>
        </w:rPr>
        <w:br/>
      </w:r>
      <w:r w:rsidR="00043A8D" w:rsidRPr="00043A8D">
        <w:rPr>
          <w:rFonts w:ascii="Futura PT Book" w:hAnsi="Futura PT Book" w:cs="Arial"/>
          <w:bCs/>
          <w:i/>
          <w:iCs/>
          <w:szCs w:val="22"/>
          <w:lang w:val="en-GB"/>
        </w:rPr>
        <w:t>P</w:t>
      </w:r>
      <w:r w:rsidR="00043A8D">
        <w:rPr>
          <w:rFonts w:ascii="Futura PT Book" w:hAnsi="Futura PT Book" w:cs="Arial"/>
          <w:bCs/>
          <w:i/>
          <w:iCs/>
          <w:szCs w:val="22"/>
          <w:lang w:val="en-GB"/>
        </w:rPr>
        <w:t xml:space="preserve">lease specify the </w:t>
      </w:r>
      <w:r w:rsidR="00AA59EB">
        <w:rPr>
          <w:rFonts w:ascii="Futura PT Book" w:hAnsi="Futura PT Book" w:cs="Arial"/>
          <w:bCs/>
          <w:i/>
          <w:iCs/>
          <w:szCs w:val="22"/>
          <w:lang w:val="en-GB"/>
        </w:rPr>
        <w:t>division below</w:t>
      </w:r>
      <w:r w:rsidR="000624E3">
        <w:rPr>
          <w:rFonts w:ascii="Futura PT Book" w:hAnsi="Futura PT Book" w:cs="Arial"/>
          <w:bCs/>
          <w:i/>
          <w:iCs/>
          <w:szCs w:val="22"/>
          <w:lang w:val="en-GB"/>
        </w:rPr>
        <w:t xml:space="preserve">: </w:t>
      </w:r>
    </w:p>
    <w:p w14:paraId="0194402F" w14:textId="6BF8FDF0" w:rsidR="00395D2A" w:rsidRPr="00043A8D" w:rsidRDefault="00797233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permStart w:id="83100581" w:edGrp="everyone"/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  <w:t xml:space="preserve">  </w:t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</w:p>
    <w:p w14:paraId="03C28122" w14:textId="77777777" w:rsidR="00B06516" w:rsidRPr="00043A8D" w:rsidRDefault="00B06516" w:rsidP="00B0651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permStart w:id="767634138" w:edGrp="everyone"/>
      <w:permEnd w:id="83100581"/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  <w:t xml:space="preserve">  </w:t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</w:p>
    <w:p w14:paraId="5646C249" w14:textId="77777777" w:rsidR="00B06516" w:rsidRPr="00043A8D" w:rsidRDefault="00B06516" w:rsidP="00B06516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permStart w:id="1583175647" w:edGrp="everyone"/>
      <w:permEnd w:id="767634138"/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  <w:t xml:space="preserve">  </w:t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</w:p>
    <w:p w14:paraId="0A2C9851" w14:textId="77777777" w:rsidR="006F3E9B" w:rsidRPr="00043A8D" w:rsidRDefault="006F3E9B" w:rsidP="006F3E9B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permStart w:id="1061516907" w:edGrp="everyone"/>
      <w:permEnd w:id="1583175647"/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  <w:t xml:space="preserve">  </w:t>
      </w:r>
      <w:r w:rsidRPr="00043A8D">
        <w:rPr>
          <w:rFonts w:ascii="Futura PT Book" w:hAnsi="Futura PT Book" w:cs="Arial"/>
          <w:bCs/>
          <w:i/>
          <w:iCs/>
          <w:szCs w:val="22"/>
          <w:u w:val="single"/>
          <w:lang w:val="en-GB"/>
        </w:rPr>
        <w:tab/>
      </w:r>
    </w:p>
    <w:permEnd w:id="1061516907"/>
    <w:p w14:paraId="33A9B829" w14:textId="299207C2" w:rsidR="00087C9B" w:rsidRDefault="00087C9B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87"/>
        <w:gridCol w:w="4260"/>
      </w:tblGrid>
      <w:tr w:rsidR="00087C9B" w:rsidRPr="000671FC" w14:paraId="35D8B927" w14:textId="77777777" w:rsidTr="003D1983">
        <w:tc>
          <w:tcPr>
            <w:tcW w:w="4253" w:type="dxa"/>
          </w:tcPr>
          <w:p w14:paraId="68021A49" w14:textId="77777777" w:rsidR="00087C9B" w:rsidRPr="00087C9B" w:rsidRDefault="00087C9B" w:rsidP="003D1983">
            <w:pPr>
              <w:spacing w:line="259" w:lineRule="auto"/>
              <w:rPr>
                <w:rFonts w:ascii="Futura PT Book" w:hAnsi="Futura PT Book" w:cs="Arial"/>
                <w:b/>
                <w:sz w:val="20"/>
                <w:lang w:val="en-GB"/>
              </w:rPr>
            </w:pPr>
            <w:r w:rsidRPr="00087C9B">
              <w:rPr>
                <w:rFonts w:ascii="Futura PT Book" w:hAnsi="Futura PT Book" w:cs="Arial"/>
                <w:b/>
                <w:sz w:val="20"/>
                <w:lang w:val="en-GB"/>
              </w:rPr>
              <w:t xml:space="preserve">Terms and Conditions </w:t>
            </w:r>
          </w:p>
          <w:p w14:paraId="33B75310" w14:textId="64649E67" w:rsidR="00087C9B" w:rsidRPr="00087C9B" w:rsidRDefault="00087C9B" w:rsidP="003D1983">
            <w:pPr>
              <w:spacing w:line="259" w:lineRule="auto"/>
              <w:rPr>
                <w:rFonts w:ascii="Futura PT Book" w:hAnsi="Futura PT Book" w:cs="Arial"/>
                <w:bCs/>
                <w:sz w:val="20"/>
                <w:lang w:val="en-GB"/>
              </w:rPr>
            </w:pPr>
            <w:r w:rsidRPr="00087C9B">
              <w:rPr>
                <w:rFonts w:ascii="Futura PT Book" w:hAnsi="Futura PT Book" w:cs="Arial"/>
                <w:bCs/>
                <w:sz w:val="20"/>
                <w:lang w:val="en-GB"/>
              </w:rPr>
              <w:t xml:space="preserve">Cancellation within 4 weeks of arrival is charged at full cost for the total of all rooms and all meals reserved. </w:t>
            </w:r>
            <w:r w:rsidRPr="00411559">
              <w:rPr>
                <w:rFonts w:ascii="Futura PT Book" w:hAnsi="Futura PT Book" w:cs="Arial"/>
                <w:bCs/>
                <w:sz w:val="20"/>
                <w:u w:val="single"/>
                <w:lang w:val="en-GB"/>
              </w:rPr>
              <w:t>Last day for free cancellation is 2024-10-26</w:t>
            </w:r>
            <w:r w:rsidRPr="00087C9B">
              <w:rPr>
                <w:rFonts w:ascii="Futura PT Book" w:hAnsi="Futura PT Book" w:cs="Arial"/>
                <w:bCs/>
                <w:sz w:val="20"/>
                <w:lang w:val="en-GB"/>
              </w:rPr>
              <w:t>.</w:t>
            </w:r>
            <w:r w:rsidR="000671FC">
              <w:rPr>
                <w:rFonts w:ascii="Futura PT Book" w:hAnsi="Futura PT Book" w:cs="Arial"/>
                <w:bCs/>
                <w:sz w:val="20"/>
                <w:lang w:val="en-GB"/>
              </w:rPr>
              <w:br/>
            </w:r>
            <w:r w:rsidR="000671FC" w:rsidRPr="00CC5898">
              <w:rPr>
                <w:rFonts w:ascii="Futura PT Book" w:hAnsi="Futura PT Book" w:cs="Arial"/>
                <w:b/>
                <w:sz w:val="20"/>
                <w:lang w:val="en-GB"/>
              </w:rPr>
              <w:t>Water L</w:t>
            </w:r>
            <w:r w:rsidR="00CC5898" w:rsidRPr="00CC5898">
              <w:rPr>
                <w:rFonts w:ascii="Futura PT Book" w:hAnsi="Futura PT Book" w:cs="Arial"/>
                <w:b/>
                <w:sz w:val="20"/>
                <w:lang w:val="en-GB"/>
              </w:rPr>
              <w:t>ounge is accessible from 18 years and above</w:t>
            </w:r>
            <w:r w:rsidR="00CC5898">
              <w:rPr>
                <w:rFonts w:ascii="Futura PT Book" w:hAnsi="Futura PT Book" w:cs="Arial"/>
                <w:bCs/>
                <w:sz w:val="20"/>
                <w:lang w:val="en-GB"/>
              </w:rPr>
              <w:t xml:space="preserve">. </w:t>
            </w:r>
            <w:r w:rsidRPr="00087C9B">
              <w:rPr>
                <w:rFonts w:ascii="Futura PT Book" w:hAnsi="Futura PT Book" w:cs="Arial"/>
                <w:bCs/>
                <w:sz w:val="20"/>
                <w:lang w:val="en-GB"/>
              </w:rPr>
              <w:br/>
            </w:r>
            <w:r w:rsidRPr="00087C9B">
              <w:rPr>
                <w:rFonts w:ascii="Futura PT Book" w:hAnsi="Futura PT Book" w:cs="Arial"/>
                <w:bCs/>
                <w:sz w:val="20"/>
                <w:lang w:val="en-GB"/>
              </w:rPr>
              <w:br/>
            </w:r>
            <w:r w:rsidRPr="00087C9B">
              <w:rPr>
                <w:rFonts w:ascii="Futura PT Book" w:hAnsi="Futura PT Book" w:cs="Arial"/>
                <w:b/>
                <w:sz w:val="20"/>
                <w:lang w:val="en-GB"/>
              </w:rPr>
              <w:t xml:space="preserve">Payment </w:t>
            </w:r>
          </w:p>
          <w:p w14:paraId="4414829D" w14:textId="539B020A" w:rsidR="00087C9B" w:rsidRPr="00087C9B" w:rsidRDefault="00087C9B" w:rsidP="003D1983">
            <w:pPr>
              <w:spacing w:line="259" w:lineRule="auto"/>
              <w:rPr>
                <w:rFonts w:ascii="Futura PT Book" w:hAnsi="Futura PT Book" w:cs="Arial"/>
                <w:sz w:val="20"/>
                <w:lang w:val="en-GB"/>
              </w:rPr>
            </w:pPr>
            <w:r w:rsidRPr="00087C9B">
              <w:rPr>
                <w:rFonts w:ascii="Futura PT Book" w:hAnsi="Futura PT Book" w:cs="Arial"/>
                <w:sz w:val="20"/>
                <w:lang w:val="en-GB"/>
              </w:rPr>
              <w:t>Payment with card on site.</w:t>
            </w:r>
            <w:r w:rsidR="00411559">
              <w:rPr>
                <w:rFonts w:ascii="Futura PT Book" w:hAnsi="Futura PT Book" w:cs="Arial"/>
                <w:sz w:val="20"/>
                <w:lang w:val="en-GB"/>
              </w:rPr>
              <w:t xml:space="preserve"> </w:t>
            </w:r>
            <w:r w:rsidRPr="00087C9B">
              <w:rPr>
                <w:rFonts w:ascii="Futura PT Book" w:hAnsi="Futura PT Book" w:cs="Arial"/>
                <w:sz w:val="20"/>
                <w:lang w:val="en-GB"/>
              </w:rPr>
              <w:t xml:space="preserve">Leave card information (card number, expiry date, CVC) to guarantee your reservation. It is possible to call us and leave card information: 018 – 34 90 00. </w:t>
            </w:r>
            <w:r w:rsidRPr="00087C9B">
              <w:rPr>
                <w:rFonts w:ascii="Futura PT Book" w:hAnsi="Futura PT Book" w:cs="Arial"/>
                <w:sz w:val="20"/>
                <w:lang w:val="en-GB"/>
              </w:rPr>
              <w:br/>
            </w:r>
            <w:r w:rsidR="00411559">
              <w:rPr>
                <w:rFonts w:ascii="Futura PT Book" w:hAnsi="Futura PT Book" w:cs="Arial"/>
                <w:sz w:val="20"/>
                <w:lang w:val="en-GB"/>
              </w:rPr>
              <w:t>*</w:t>
            </w:r>
            <w:r w:rsidRPr="00087C9B">
              <w:rPr>
                <w:rFonts w:ascii="Futura PT Book" w:hAnsi="Futura PT Book" w:cs="Arial"/>
                <w:sz w:val="20"/>
                <w:lang w:val="en-GB"/>
              </w:rPr>
              <w:t>All prices are shown including VAT.</w:t>
            </w:r>
            <w:r w:rsidRPr="00087C9B">
              <w:rPr>
                <w:rFonts w:ascii="Futura PT Book" w:hAnsi="Futura PT Book" w:cs="Arial"/>
                <w:sz w:val="20"/>
                <w:lang w:val="en-GB"/>
              </w:rPr>
              <w:br/>
            </w:r>
          </w:p>
        </w:tc>
        <w:tc>
          <w:tcPr>
            <w:tcW w:w="586" w:type="dxa"/>
          </w:tcPr>
          <w:p w14:paraId="61E396FA" w14:textId="77777777" w:rsidR="00087C9B" w:rsidRPr="00087C9B" w:rsidRDefault="00087C9B" w:rsidP="003D1983">
            <w:pPr>
              <w:spacing w:line="259" w:lineRule="auto"/>
              <w:rPr>
                <w:rFonts w:ascii="Futura PT Book" w:hAnsi="Futura PT Book" w:cs="Arial"/>
                <w:b/>
                <w:i/>
                <w:sz w:val="20"/>
                <w:lang w:val="en-GB"/>
              </w:rPr>
            </w:pPr>
          </w:p>
        </w:tc>
        <w:tc>
          <w:tcPr>
            <w:tcW w:w="4253" w:type="dxa"/>
          </w:tcPr>
          <w:p w14:paraId="11CD0042" w14:textId="3E3E66F4" w:rsidR="00087C9B" w:rsidRPr="00087C9B" w:rsidRDefault="00087C9B" w:rsidP="003D1983">
            <w:pPr>
              <w:spacing w:before="240" w:line="259" w:lineRule="auto"/>
              <w:rPr>
                <w:rFonts w:ascii="Futura PT Book" w:hAnsi="Futura PT Book" w:cs="Arial"/>
                <w:b/>
                <w:sz w:val="20"/>
                <w:lang w:val="en-US"/>
              </w:rPr>
            </w:pPr>
            <w:r w:rsidRPr="00087C9B">
              <w:rPr>
                <w:rFonts w:ascii="Futura PT Book" w:hAnsi="Futura PT Book" w:cs="Arial"/>
                <w:b/>
                <w:sz w:val="20"/>
                <w:lang w:val="en-US"/>
              </w:rPr>
              <w:t>Force Majeure</w:t>
            </w:r>
          </w:p>
          <w:p w14:paraId="2258704B" w14:textId="2FEC2416" w:rsidR="00087C9B" w:rsidRPr="000671FC" w:rsidRDefault="00087C9B" w:rsidP="00846DA5">
            <w:pPr>
              <w:spacing w:line="259" w:lineRule="auto"/>
              <w:rPr>
                <w:rFonts w:ascii="Futura PT Book" w:hAnsi="Futura PT Book" w:cs="Arial"/>
                <w:sz w:val="20"/>
                <w:lang w:val="en-GB"/>
              </w:rPr>
            </w:pPr>
            <w:r w:rsidRPr="00087C9B">
              <w:rPr>
                <w:rFonts w:ascii="Futura PT Book" w:hAnsi="Futura PT Book" w:cs="Arial"/>
                <w:sz w:val="20"/>
                <w:lang w:val="en-US"/>
              </w:rPr>
              <w:t>Strike, lockout, fire, explosion, war or warlike conditions, substantial restrictions on supplies or other circumstances beyond Nova Park's control entitle Nova Park to terminate the contract without any obligation to pay damages.</w:t>
            </w:r>
            <w:r w:rsidR="00367813">
              <w:rPr>
                <w:rFonts w:ascii="Futura PT Book" w:hAnsi="Futura PT Book" w:cs="Arial"/>
                <w:sz w:val="20"/>
                <w:lang w:val="en-US"/>
              </w:rPr>
              <w:br/>
            </w:r>
            <w:r w:rsidR="00367813">
              <w:rPr>
                <w:rFonts w:ascii="Futura PT Book" w:hAnsi="Futura PT Book" w:cs="Arial"/>
                <w:sz w:val="20"/>
                <w:lang w:val="en-US"/>
              </w:rPr>
              <w:br/>
            </w:r>
            <w:r w:rsidR="00367813" w:rsidRPr="00367813">
              <w:rPr>
                <w:rFonts w:ascii="Futura PT Book" w:hAnsi="Futura PT Book" w:cs="Arial"/>
                <w:bCs/>
                <w:sz w:val="20"/>
                <w:lang w:val="en-GB"/>
              </w:rPr>
              <w:t xml:space="preserve">To reserve your room with the </w:t>
            </w:r>
            <w:r w:rsidR="00367813">
              <w:rPr>
                <w:rFonts w:ascii="Futura PT Book" w:hAnsi="Futura PT Book" w:cs="Arial"/>
                <w:bCs/>
                <w:sz w:val="20"/>
                <w:lang w:val="en-GB"/>
              </w:rPr>
              <w:t xml:space="preserve">price for Speedgroup: Send </w:t>
            </w:r>
            <w:r w:rsidR="00846DA5">
              <w:rPr>
                <w:rFonts w:ascii="Futura PT Book" w:hAnsi="Futura PT Book" w:cs="Arial"/>
                <w:bCs/>
                <w:sz w:val="20"/>
                <w:lang w:val="en-GB"/>
              </w:rPr>
              <w:t>the completed form to info@novapark.se</w:t>
            </w:r>
          </w:p>
        </w:tc>
      </w:tr>
    </w:tbl>
    <w:p w14:paraId="628BE92B" w14:textId="77777777" w:rsidR="006F3E9B" w:rsidRPr="000671FC" w:rsidRDefault="006F3E9B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</w:p>
    <w:p w14:paraId="5EEBAF9E" w14:textId="7B1A3D2A" w:rsidR="00D86085" w:rsidRPr="006F0451" w:rsidRDefault="00000000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sdt>
        <w:sdtPr>
          <w:rPr>
            <w:rFonts w:ascii="Futura PT Book" w:hAnsi="Futura PT Book" w:cs="Arial"/>
            <w:b/>
            <w:szCs w:val="22"/>
            <w:lang w:val="en-GB"/>
          </w:rPr>
          <w:id w:val="-142942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70085156" w:edGrp="everyone"/>
          <w:r w:rsidR="002D38C7">
            <w:rPr>
              <w:rFonts w:ascii="MS Gothic" w:eastAsia="MS Gothic" w:hAnsi="MS Gothic" w:cs="Arial" w:hint="eastAsia"/>
              <w:b/>
              <w:szCs w:val="22"/>
              <w:lang w:val="en-GB"/>
            </w:rPr>
            <w:t>☐</w:t>
          </w:r>
          <w:permEnd w:id="1170085156"/>
        </w:sdtContent>
      </w:sdt>
      <w:r w:rsidR="00766CA3" w:rsidRPr="006F0451">
        <w:rPr>
          <w:rFonts w:ascii="Futura PT Book" w:hAnsi="Futura PT Book" w:cs="Arial"/>
          <w:b/>
          <w:szCs w:val="22"/>
          <w:lang w:val="en-GB"/>
        </w:rPr>
        <w:t xml:space="preserve">  </w:t>
      </w:r>
      <w:r w:rsidR="00A556BD" w:rsidRPr="006F0451">
        <w:rPr>
          <w:rFonts w:ascii="Futura PT Book" w:hAnsi="Futura PT Book" w:cs="Arial"/>
          <w:b/>
          <w:szCs w:val="22"/>
          <w:lang w:val="en-GB"/>
        </w:rPr>
        <w:t>I agree with the terms and conditions</w:t>
      </w:r>
      <w:r w:rsidR="009C7487" w:rsidRPr="006F0451">
        <w:rPr>
          <w:rFonts w:ascii="Futura PT Book" w:hAnsi="Futura PT Book" w:cs="Arial"/>
          <w:b/>
          <w:szCs w:val="22"/>
          <w:lang w:val="en-GB"/>
        </w:rPr>
        <w:t xml:space="preserve"> </w:t>
      </w:r>
    </w:p>
    <w:p w14:paraId="75AB2A32" w14:textId="74BFBF49" w:rsidR="009C7487" w:rsidRPr="008E7A7C" w:rsidRDefault="00411559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lang w:val="en-GB"/>
        </w:rPr>
      </w:pPr>
      <w:r>
        <w:rPr>
          <w:rFonts w:ascii="Futura PT Book" w:hAnsi="Futura PT Book" w:cs="Arial"/>
          <w:b/>
          <w:szCs w:val="22"/>
          <w:lang w:val="en-GB"/>
        </w:rPr>
        <w:br/>
      </w:r>
      <w:r w:rsidR="009C7487" w:rsidRPr="008E7A7C">
        <w:rPr>
          <w:rFonts w:ascii="Futura PT Book" w:hAnsi="Futura PT Book" w:cs="Arial"/>
          <w:b/>
          <w:szCs w:val="22"/>
          <w:lang w:val="en-GB"/>
        </w:rPr>
        <w:t>Da</w:t>
      </w:r>
      <w:r w:rsidR="006F0451" w:rsidRPr="008E7A7C">
        <w:rPr>
          <w:rFonts w:ascii="Futura PT Book" w:hAnsi="Futura PT Book" w:cs="Arial"/>
          <w:b/>
          <w:szCs w:val="22"/>
          <w:lang w:val="en-GB"/>
        </w:rPr>
        <w:t>te</w:t>
      </w:r>
      <w:r w:rsidR="009C7487" w:rsidRPr="008E7A7C">
        <w:rPr>
          <w:rFonts w:ascii="Futura PT Book" w:hAnsi="Futura PT Book" w:cs="Arial"/>
          <w:b/>
          <w:szCs w:val="22"/>
          <w:lang w:val="en-GB"/>
        </w:rPr>
        <w:t xml:space="preserve">: </w:t>
      </w:r>
      <w:r w:rsidR="009C7487" w:rsidRPr="008E7A7C">
        <w:rPr>
          <w:rFonts w:ascii="Futura PT Book" w:hAnsi="Futura PT Book" w:cs="Arial"/>
          <w:b/>
          <w:szCs w:val="22"/>
          <w:lang w:val="en-GB"/>
        </w:rPr>
        <w:tab/>
      </w:r>
      <w:r w:rsidR="009C7487" w:rsidRPr="008E7A7C">
        <w:rPr>
          <w:rFonts w:ascii="Futura PT Book" w:hAnsi="Futura PT Book" w:cs="Arial"/>
          <w:b/>
          <w:szCs w:val="22"/>
          <w:lang w:val="en-GB"/>
        </w:rPr>
        <w:tab/>
      </w:r>
      <w:r w:rsidR="009C7487" w:rsidRPr="008E7A7C">
        <w:rPr>
          <w:rFonts w:ascii="Futura PT Book" w:hAnsi="Futura PT Book" w:cs="Arial"/>
          <w:b/>
          <w:szCs w:val="22"/>
          <w:lang w:val="en-GB"/>
        </w:rPr>
        <w:tab/>
        <w:t>Nam</w:t>
      </w:r>
      <w:r w:rsidR="006F0451" w:rsidRPr="008E7A7C">
        <w:rPr>
          <w:rFonts w:ascii="Futura PT Book" w:hAnsi="Futura PT Book" w:cs="Arial"/>
          <w:b/>
          <w:szCs w:val="22"/>
          <w:lang w:val="en-GB"/>
        </w:rPr>
        <w:t>e</w:t>
      </w:r>
      <w:r w:rsidR="009C7487" w:rsidRPr="008E7A7C">
        <w:rPr>
          <w:rFonts w:ascii="Futura PT Book" w:hAnsi="Futura PT Book" w:cs="Arial"/>
          <w:b/>
          <w:szCs w:val="22"/>
          <w:lang w:val="en-GB"/>
        </w:rPr>
        <w:t xml:space="preserve">: </w:t>
      </w:r>
    </w:p>
    <w:p w14:paraId="134636B2" w14:textId="470DEF77" w:rsidR="00D86085" w:rsidRPr="008E7A7C" w:rsidRDefault="006466CB" w:rsidP="00CC7CD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Futura PT Book" w:hAnsi="Futura PT Book" w:cs="Arial"/>
          <w:b/>
          <w:szCs w:val="22"/>
          <w:u w:val="single"/>
          <w:lang w:val="en-GB"/>
        </w:rPr>
      </w:pPr>
      <w:permStart w:id="1972193894" w:edGrp="everyone"/>
      <w:r w:rsidRPr="008E7A7C">
        <w:rPr>
          <w:rFonts w:ascii="Futura PT Book" w:hAnsi="Futura PT Book" w:cs="Arial"/>
          <w:b/>
          <w:szCs w:val="22"/>
          <w:u w:val="single"/>
          <w:lang w:val="en-GB"/>
        </w:rPr>
        <w:tab/>
      </w:r>
      <w:permEnd w:id="1972193894"/>
      <w:r w:rsidRPr="008E7A7C">
        <w:rPr>
          <w:rFonts w:ascii="Futura PT Book" w:hAnsi="Futura PT Book" w:cs="Arial"/>
          <w:b/>
          <w:szCs w:val="22"/>
          <w:lang w:val="en-GB"/>
        </w:rPr>
        <w:tab/>
      </w:r>
      <w:r w:rsidRPr="008E7A7C">
        <w:rPr>
          <w:rFonts w:ascii="Futura PT Book" w:hAnsi="Futura PT Book" w:cs="Arial"/>
          <w:b/>
          <w:szCs w:val="22"/>
          <w:lang w:val="en-GB"/>
        </w:rPr>
        <w:tab/>
      </w:r>
      <w:permStart w:id="523531225" w:edGrp="everyone"/>
      <w:r w:rsidRPr="008E7A7C">
        <w:rPr>
          <w:rFonts w:ascii="Futura PT Book" w:hAnsi="Futura PT Book" w:cs="Arial"/>
          <w:b/>
          <w:szCs w:val="22"/>
          <w:u w:val="single"/>
          <w:lang w:val="en-GB"/>
        </w:rPr>
        <w:tab/>
      </w:r>
      <w:permEnd w:id="523531225"/>
    </w:p>
    <w:p w14:paraId="0197CEE2" w14:textId="77777777" w:rsidR="005D75EE" w:rsidRPr="008E7A7C" w:rsidRDefault="005D75EE" w:rsidP="00D86085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Playfair Display" w:hAnsi="Playfair Display" w:cs="Arial"/>
          <w:b/>
          <w:szCs w:val="22"/>
          <w:lang w:val="en-GB"/>
        </w:rPr>
      </w:pPr>
    </w:p>
    <w:p w14:paraId="75B444C2" w14:textId="4D1F4E04" w:rsidR="004B3010" w:rsidRPr="00411559" w:rsidRDefault="004B3010" w:rsidP="00411559">
      <w:pPr>
        <w:tabs>
          <w:tab w:val="left" w:pos="1560"/>
          <w:tab w:val="left" w:pos="2552"/>
          <w:tab w:val="left" w:pos="3544"/>
          <w:tab w:val="left" w:pos="7137"/>
        </w:tabs>
        <w:spacing w:line="259" w:lineRule="auto"/>
        <w:rPr>
          <w:rFonts w:ascii="Playfair Display" w:hAnsi="Playfair Display" w:cs="Arial"/>
          <w:b/>
          <w:sz w:val="24"/>
          <w:szCs w:val="24"/>
          <w:lang w:val="en-GB"/>
        </w:rPr>
      </w:pPr>
    </w:p>
    <w:sectPr w:rsidR="004B3010" w:rsidRPr="00411559" w:rsidSect="00C4700B">
      <w:headerReference w:type="default" r:id="rId14"/>
      <w:footerReference w:type="default" r:id="rId15"/>
      <w:type w:val="continuous"/>
      <w:pgSz w:w="11906" w:h="16838" w:code="9"/>
      <w:pgMar w:top="1418" w:right="1418" w:bottom="1418" w:left="1418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474D" w14:textId="77777777" w:rsidR="00BE30EC" w:rsidRDefault="00BE30EC">
      <w:r>
        <w:separator/>
      </w:r>
    </w:p>
  </w:endnote>
  <w:endnote w:type="continuationSeparator" w:id="0">
    <w:p w14:paraId="0BACA8E4" w14:textId="77777777" w:rsidR="00BE30EC" w:rsidRDefault="00BE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xury Text">
    <w:altName w:val="Calibri"/>
    <w:panose1 w:val="00000000000000000000"/>
    <w:charset w:val="00"/>
    <w:family w:val="modern"/>
    <w:notTrueType/>
    <w:pitch w:val="variable"/>
    <w:sig w:usb0="800000AF" w:usb1="500004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5AA4" w14:textId="2F79A05F" w:rsidR="00D01C33" w:rsidRDefault="00D01C33" w:rsidP="00D01C33">
    <w:pPr>
      <w:pStyle w:val="Sidf"/>
      <w:rPr>
        <w:b/>
        <w:lang w:val="en-US"/>
      </w:rPr>
    </w:pPr>
  </w:p>
  <w:p w14:paraId="027DAC3F" w14:textId="1DF88805" w:rsidR="00D01C33" w:rsidRPr="00CC23E1" w:rsidRDefault="00D01C33" w:rsidP="00D01C33">
    <w:pPr>
      <w:pStyle w:val="Sidf"/>
      <w:tabs>
        <w:tab w:val="left" w:pos="6015"/>
      </w:tabs>
    </w:pPr>
    <w:r>
      <w:tab/>
    </w:r>
    <w:r w:rsidR="00F51CC8">
      <w:rPr>
        <w:noProof/>
      </w:rPr>
      <w:drawing>
        <wp:anchor distT="0" distB="0" distL="114300" distR="114300" simplePos="0" relativeHeight="251659264" behindDoc="1" locked="0" layoutInCell="1" allowOverlap="1" wp14:anchorId="5475EBFA" wp14:editId="5C80D52C">
          <wp:simplePos x="0" y="0"/>
          <wp:positionH relativeFrom="column">
            <wp:posOffset>4124325</wp:posOffset>
          </wp:positionH>
          <wp:positionV relativeFrom="paragraph">
            <wp:posOffset>9909175</wp:posOffset>
          </wp:positionV>
          <wp:extent cx="3038475" cy="438150"/>
          <wp:effectExtent l="0" t="0" r="0" b="0"/>
          <wp:wrapNone/>
          <wp:docPr id="9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F5F27" w14:textId="7863FEDD" w:rsidR="007D1730" w:rsidRPr="00D01C33" w:rsidRDefault="007D1730" w:rsidP="00D01C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18700" w14:textId="77777777" w:rsidR="00BE30EC" w:rsidRDefault="00BE30EC">
      <w:r>
        <w:separator/>
      </w:r>
    </w:p>
  </w:footnote>
  <w:footnote w:type="continuationSeparator" w:id="0">
    <w:p w14:paraId="4546750E" w14:textId="77777777" w:rsidR="00BE30EC" w:rsidRDefault="00BE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7E0C" w14:textId="7ED2053C" w:rsidR="00162C41" w:rsidRDefault="00D37C8C" w:rsidP="003C7158">
    <w:pPr>
      <w:pStyle w:val="Sidhuvud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E483ED" wp14:editId="5641888E">
          <wp:simplePos x="0" y="0"/>
          <wp:positionH relativeFrom="page">
            <wp:posOffset>54610</wp:posOffset>
          </wp:positionH>
          <wp:positionV relativeFrom="paragraph">
            <wp:posOffset>-457200</wp:posOffset>
          </wp:positionV>
          <wp:extent cx="7560608" cy="10690860"/>
          <wp:effectExtent l="0" t="0" r="2540" b="0"/>
          <wp:wrapNone/>
          <wp:docPr id="11" name="Bildobjekt 11" descr="En bild som visar text, skärmbild, Teckensnit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1" descr="En bild som visar text, skärmbild, Teckensnitt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608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D6622" w14:textId="77777777" w:rsidR="00396C77" w:rsidRDefault="00396C77" w:rsidP="003C7158">
    <w:pPr>
      <w:pStyle w:val="Sidhuvud"/>
      <w:jc w:val="center"/>
    </w:pPr>
  </w:p>
  <w:p w14:paraId="5A03DCAC" w14:textId="1432E042" w:rsidR="00CF3648" w:rsidRDefault="00CF3648" w:rsidP="003C7158">
    <w:pPr>
      <w:pStyle w:val="Sidhuvud"/>
      <w:jc w:val="center"/>
    </w:pPr>
  </w:p>
  <w:p w14:paraId="6135A6C6" w14:textId="048480D5" w:rsidR="003C7158" w:rsidRDefault="00CC7CD9" w:rsidP="00CC7CD9">
    <w:pPr>
      <w:pStyle w:val="Sidhuvud"/>
      <w:tabs>
        <w:tab w:val="clear" w:pos="4536"/>
        <w:tab w:val="clear" w:pos="9072"/>
        <w:tab w:val="left" w:pos="27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EFF1000"/>
    <w:multiLevelType w:val="singleLevel"/>
    <w:tmpl w:val="040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6741AB"/>
    <w:multiLevelType w:val="hybridMultilevel"/>
    <w:tmpl w:val="CF2A0376"/>
    <w:lvl w:ilvl="0" w:tplc="5922C42E">
      <w:numFmt w:val="bullet"/>
      <w:lvlText w:val="—"/>
      <w:lvlJc w:val="left"/>
      <w:pPr>
        <w:ind w:left="644" w:hanging="360"/>
      </w:pPr>
      <w:rPr>
        <w:rFonts w:ascii="Luxury Text" w:eastAsia="Times New Roman" w:hAnsi="Luxury Text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1">
    <w:nsid w:val="65B470D8"/>
    <w:multiLevelType w:val="singleLevel"/>
    <w:tmpl w:val="6774300A"/>
    <w:lvl w:ilvl="0"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b w:val="0"/>
      </w:rPr>
    </w:lvl>
  </w:abstractNum>
  <w:num w:numId="1" w16cid:durableId="912817181">
    <w:abstractNumId w:val="2"/>
  </w:num>
  <w:num w:numId="2" w16cid:durableId="510527161">
    <w:abstractNumId w:val="0"/>
  </w:num>
  <w:num w:numId="3" w16cid:durableId="172926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03NimDSnMrkji4Uo/fwgc6T18OsBJO06Td/8eIFQuh+sayMSUXwg68o7ZKHbzRjvJP0TYYxCWvFF84SyDNodPg==" w:salt="qhkxpajXR+8y86KUWReqkQ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29"/>
    <w:rsid w:val="00005232"/>
    <w:rsid w:val="00013FD1"/>
    <w:rsid w:val="00020665"/>
    <w:rsid w:val="00021384"/>
    <w:rsid w:val="0002258E"/>
    <w:rsid w:val="00025204"/>
    <w:rsid w:val="000261BF"/>
    <w:rsid w:val="00026536"/>
    <w:rsid w:val="00032A51"/>
    <w:rsid w:val="00032BD1"/>
    <w:rsid w:val="0003389C"/>
    <w:rsid w:val="00043A8D"/>
    <w:rsid w:val="00043EB0"/>
    <w:rsid w:val="00045CF8"/>
    <w:rsid w:val="000465A9"/>
    <w:rsid w:val="00050D22"/>
    <w:rsid w:val="00054780"/>
    <w:rsid w:val="000557B1"/>
    <w:rsid w:val="0005584C"/>
    <w:rsid w:val="000624E3"/>
    <w:rsid w:val="00064EBA"/>
    <w:rsid w:val="00065858"/>
    <w:rsid w:val="000671FC"/>
    <w:rsid w:val="00072EF5"/>
    <w:rsid w:val="00072F7D"/>
    <w:rsid w:val="00075833"/>
    <w:rsid w:val="00076B85"/>
    <w:rsid w:val="00081CA7"/>
    <w:rsid w:val="00082C09"/>
    <w:rsid w:val="00084953"/>
    <w:rsid w:val="00084CB8"/>
    <w:rsid w:val="0008577D"/>
    <w:rsid w:val="00087C9B"/>
    <w:rsid w:val="000973EC"/>
    <w:rsid w:val="000A161F"/>
    <w:rsid w:val="000B1E66"/>
    <w:rsid w:val="000B22DA"/>
    <w:rsid w:val="000B2A05"/>
    <w:rsid w:val="000C37A7"/>
    <w:rsid w:val="000D53B9"/>
    <w:rsid w:val="000D5A46"/>
    <w:rsid w:val="000E46A3"/>
    <w:rsid w:val="000E5B42"/>
    <w:rsid w:val="000F0F12"/>
    <w:rsid w:val="000F4629"/>
    <w:rsid w:val="000F5F36"/>
    <w:rsid w:val="000F6533"/>
    <w:rsid w:val="00105C29"/>
    <w:rsid w:val="00110262"/>
    <w:rsid w:val="00112248"/>
    <w:rsid w:val="001123F2"/>
    <w:rsid w:val="001172E7"/>
    <w:rsid w:val="001207E0"/>
    <w:rsid w:val="00122119"/>
    <w:rsid w:val="00123B37"/>
    <w:rsid w:val="00124FA4"/>
    <w:rsid w:val="001254C3"/>
    <w:rsid w:val="001327C2"/>
    <w:rsid w:val="0013532D"/>
    <w:rsid w:val="00140F39"/>
    <w:rsid w:val="00141D48"/>
    <w:rsid w:val="00154148"/>
    <w:rsid w:val="00154412"/>
    <w:rsid w:val="00156B33"/>
    <w:rsid w:val="00162390"/>
    <w:rsid w:val="00162C41"/>
    <w:rsid w:val="001632CF"/>
    <w:rsid w:val="00191390"/>
    <w:rsid w:val="00195C7E"/>
    <w:rsid w:val="001A1D0A"/>
    <w:rsid w:val="001A31CD"/>
    <w:rsid w:val="001B44FD"/>
    <w:rsid w:val="001C045F"/>
    <w:rsid w:val="001C0B1A"/>
    <w:rsid w:val="001C2A03"/>
    <w:rsid w:val="001D1577"/>
    <w:rsid w:val="001F5F8C"/>
    <w:rsid w:val="001F6BA0"/>
    <w:rsid w:val="00201E5B"/>
    <w:rsid w:val="002041CB"/>
    <w:rsid w:val="00205A92"/>
    <w:rsid w:val="00206012"/>
    <w:rsid w:val="00212ED6"/>
    <w:rsid w:val="002163FE"/>
    <w:rsid w:val="00217CE0"/>
    <w:rsid w:val="002348F4"/>
    <w:rsid w:val="00241301"/>
    <w:rsid w:val="00250A2C"/>
    <w:rsid w:val="002618F0"/>
    <w:rsid w:val="002622B9"/>
    <w:rsid w:val="00262A7F"/>
    <w:rsid w:val="002715B4"/>
    <w:rsid w:val="00273A08"/>
    <w:rsid w:val="002772C4"/>
    <w:rsid w:val="00280669"/>
    <w:rsid w:val="00295B8E"/>
    <w:rsid w:val="002A3019"/>
    <w:rsid w:val="002A4A51"/>
    <w:rsid w:val="002A5C7C"/>
    <w:rsid w:val="002B2037"/>
    <w:rsid w:val="002B4FA0"/>
    <w:rsid w:val="002C2966"/>
    <w:rsid w:val="002C2C5C"/>
    <w:rsid w:val="002C73A5"/>
    <w:rsid w:val="002D38C7"/>
    <w:rsid w:val="002D7F84"/>
    <w:rsid w:val="002E1D7D"/>
    <w:rsid w:val="002E1DAE"/>
    <w:rsid w:val="002F34FC"/>
    <w:rsid w:val="002F3728"/>
    <w:rsid w:val="002F4043"/>
    <w:rsid w:val="002F650A"/>
    <w:rsid w:val="003009BF"/>
    <w:rsid w:val="00306BD9"/>
    <w:rsid w:val="0031797F"/>
    <w:rsid w:val="003216CE"/>
    <w:rsid w:val="00332239"/>
    <w:rsid w:val="00336E65"/>
    <w:rsid w:val="0033765A"/>
    <w:rsid w:val="00342306"/>
    <w:rsid w:val="003441B5"/>
    <w:rsid w:val="0034614E"/>
    <w:rsid w:val="00347FEE"/>
    <w:rsid w:val="00350757"/>
    <w:rsid w:val="003519D7"/>
    <w:rsid w:val="003522A3"/>
    <w:rsid w:val="003546DD"/>
    <w:rsid w:val="0035742A"/>
    <w:rsid w:val="00361587"/>
    <w:rsid w:val="00367813"/>
    <w:rsid w:val="00370010"/>
    <w:rsid w:val="0038462A"/>
    <w:rsid w:val="00390118"/>
    <w:rsid w:val="00395D2A"/>
    <w:rsid w:val="00396456"/>
    <w:rsid w:val="00396C77"/>
    <w:rsid w:val="003A3D3A"/>
    <w:rsid w:val="003B46D0"/>
    <w:rsid w:val="003B7A03"/>
    <w:rsid w:val="003C12BD"/>
    <w:rsid w:val="003C7158"/>
    <w:rsid w:val="003D7C31"/>
    <w:rsid w:val="003E0B83"/>
    <w:rsid w:val="003E5560"/>
    <w:rsid w:val="003F08C0"/>
    <w:rsid w:val="00400C6C"/>
    <w:rsid w:val="00407BB4"/>
    <w:rsid w:val="004113D5"/>
    <w:rsid w:val="00411559"/>
    <w:rsid w:val="0041263F"/>
    <w:rsid w:val="00412E4B"/>
    <w:rsid w:val="00421308"/>
    <w:rsid w:val="00430BDE"/>
    <w:rsid w:val="00432511"/>
    <w:rsid w:val="00440831"/>
    <w:rsid w:val="00455750"/>
    <w:rsid w:val="0046242B"/>
    <w:rsid w:val="00463040"/>
    <w:rsid w:val="00463821"/>
    <w:rsid w:val="00465D7F"/>
    <w:rsid w:val="00471462"/>
    <w:rsid w:val="004751DD"/>
    <w:rsid w:val="004833D4"/>
    <w:rsid w:val="004861D7"/>
    <w:rsid w:val="00487E7A"/>
    <w:rsid w:val="0049063A"/>
    <w:rsid w:val="0049103F"/>
    <w:rsid w:val="004975B5"/>
    <w:rsid w:val="004A52BD"/>
    <w:rsid w:val="004A6EFA"/>
    <w:rsid w:val="004B3010"/>
    <w:rsid w:val="004B48E2"/>
    <w:rsid w:val="004B4EC8"/>
    <w:rsid w:val="004B746A"/>
    <w:rsid w:val="004C20A8"/>
    <w:rsid w:val="004C2225"/>
    <w:rsid w:val="004C418A"/>
    <w:rsid w:val="004C6452"/>
    <w:rsid w:val="004D0CAB"/>
    <w:rsid w:val="004D549D"/>
    <w:rsid w:val="004E170E"/>
    <w:rsid w:val="004E38D2"/>
    <w:rsid w:val="004F277E"/>
    <w:rsid w:val="00501C2F"/>
    <w:rsid w:val="00503B2E"/>
    <w:rsid w:val="0050540F"/>
    <w:rsid w:val="005152FB"/>
    <w:rsid w:val="00522945"/>
    <w:rsid w:val="00524F08"/>
    <w:rsid w:val="00525986"/>
    <w:rsid w:val="005271C5"/>
    <w:rsid w:val="005368B5"/>
    <w:rsid w:val="00540DD6"/>
    <w:rsid w:val="0054788C"/>
    <w:rsid w:val="005560E2"/>
    <w:rsid w:val="00556128"/>
    <w:rsid w:val="00564B31"/>
    <w:rsid w:val="00565858"/>
    <w:rsid w:val="0057012B"/>
    <w:rsid w:val="00571D5A"/>
    <w:rsid w:val="005774FA"/>
    <w:rsid w:val="00590117"/>
    <w:rsid w:val="00590E9E"/>
    <w:rsid w:val="0059334F"/>
    <w:rsid w:val="005A1A9C"/>
    <w:rsid w:val="005A45BD"/>
    <w:rsid w:val="005B03B7"/>
    <w:rsid w:val="005D01E4"/>
    <w:rsid w:val="005D1DBA"/>
    <w:rsid w:val="005D3D1D"/>
    <w:rsid w:val="005D5144"/>
    <w:rsid w:val="005D5DF5"/>
    <w:rsid w:val="005D75EE"/>
    <w:rsid w:val="005E6629"/>
    <w:rsid w:val="005F4599"/>
    <w:rsid w:val="005F6B0A"/>
    <w:rsid w:val="006124AE"/>
    <w:rsid w:val="00620615"/>
    <w:rsid w:val="0062192D"/>
    <w:rsid w:val="006252DE"/>
    <w:rsid w:val="00630213"/>
    <w:rsid w:val="0063121F"/>
    <w:rsid w:val="006425EA"/>
    <w:rsid w:val="00643800"/>
    <w:rsid w:val="006466CB"/>
    <w:rsid w:val="00646A65"/>
    <w:rsid w:val="0065121F"/>
    <w:rsid w:val="006556C5"/>
    <w:rsid w:val="00656BB6"/>
    <w:rsid w:val="00663562"/>
    <w:rsid w:val="00664B64"/>
    <w:rsid w:val="006656DD"/>
    <w:rsid w:val="00667720"/>
    <w:rsid w:val="006678BF"/>
    <w:rsid w:val="006700CC"/>
    <w:rsid w:val="00672238"/>
    <w:rsid w:val="00675599"/>
    <w:rsid w:val="0069074B"/>
    <w:rsid w:val="006907EF"/>
    <w:rsid w:val="00693C5D"/>
    <w:rsid w:val="006951FD"/>
    <w:rsid w:val="006A09CA"/>
    <w:rsid w:val="006A1DAB"/>
    <w:rsid w:val="006B3C2E"/>
    <w:rsid w:val="006C10AB"/>
    <w:rsid w:val="006C6E1B"/>
    <w:rsid w:val="006D150B"/>
    <w:rsid w:val="006D15FA"/>
    <w:rsid w:val="006F0451"/>
    <w:rsid w:val="006F09CF"/>
    <w:rsid w:val="006F3E9B"/>
    <w:rsid w:val="006F4A65"/>
    <w:rsid w:val="007060A0"/>
    <w:rsid w:val="0070737F"/>
    <w:rsid w:val="00710FB4"/>
    <w:rsid w:val="007239E4"/>
    <w:rsid w:val="00724950"/>
    <w:rsid w:val="00735FF5"/>
    <w:rsid w:val="00736D64"/>
    <w:rsid w:val="00736D73"/>
    <w:rsid w:val="00741BC5"/>
    <w:rsid w:val="0074533D"/>
    <w:rsid w:val="00745E1E"/>
    <w:rsid w:val="007464E8"/>
    <w:rsid w:val="00752154"/>
    <w:rsid w:val="00755E45"/>
    <w:rsid w:val="00760005"/>
    <w:rsid w:val="00762B21"/>
    <w:rsid w:val="00766CA3"/>
    <w:rsid w:val="007722D8"/>
    <w:rsid w:val="00775059"/>
    <w:rsid w:val="0077583E"/>
    <w:rsid w:val="00783DD7"/>
    <w:rsid w:val="00797233"/>
    <w:rsid w:val="007A0698"/>
    <w:rsid w:val="007A0A93"/>
    <w:rsid w:val="007A5CF7"/>
    <w:rsid w:val="007A753D"/>
    <w:rsid w:val="007A760F"/>
    <w:rsid w:val="007B489B"/>
    <w:rsid w:val="007B4E54"/>
    <w:rsid w:val="007C2F70"/>
    <w:rsid w:val="007D1730"/>
    <w:rsid w:val="007D531D"/>
    <w:rsid w:val="007E03DB"/>
    <w:rsid w:val="007E5142"/>
    <w:rsid w:val="007F22D6"/>
    <w:rsid w:val="007F5128"/>
    <w:rsid w:val="007F5755"/>
    <w:rsid w:val="008016F7"/>
    <w:rsid w:val="00801999"/>
    <w:rsid w:val="008044E2"/>
    <w:rsid w:val="00810D47"/>
    <w:rsid w:val="00812F61"/>
    <w:rsid w:val="008153CB"/>
    <w:rsid w:val="00820790"/>
    <w:rsid w:val="008341AD"/>
    <w:rsid w:val="00835114"/>
    <w:rsid w:val="00836069"/>
    <w:rsid w:val="0084194B"/>
    <w:rsid w:val="00846DA5"/>
    <w:rsid w:val="00855035"/>
    <w:rsid w:val="00866781"/>
    <w:rsid w:val="008677CC"/>
    <w:rsid w:val="008677F8"/>
    <w:rsid w:val="008704B4"/>
    <w:rsid w:val="00871151"/>
    <w:rsid w:val="0087632C"/>
    <w:rsid w:val="008774C4"/>
    <w:rsid w:val="0088023C"/>
    <w:rsid w:val="00880F2D"/>
    <w:rsid w:val="00890BBA"/>
    <w:rsid w:val="008A3521"/>
    <w:rsid w:val="008A4652"/>
    <w:rsid w:val="008A4786"/>
    <w:rsid w:val="008A4CAD"/>
    <w:rsid w:val="008A6B54"/>
    <w:rsid w:val="008D20D5"/>
    <w:rsid w:val="008D5BA7"/>
    <w:rsid w:val="008E0248"/>
    <w:rsid w:val="008E7A7C"/>
    <w:rsid w:val="008F53E4"/>
    <w:rsid w:val="00902449"/>
    <w:rsid w:val="009102AC"/>
    <w:rsid w:val="00911884"/>
    <w:rsid w:val="009145DE"/>
    <w:rsid w:val="00915451"/>
    <w:rsid w:val="009169D2"/>
    <w:rsid w:val="00920E78"/>
    <w:rsid w:val="00921D0B"/>
    <w:rsid w:val="00924244"/>
    <w:rsid w:val="0092518C"/>
    <w:rsid w:val="0092636D"/>
    <w:rsid w:val="00943B1E"/>
    <w:rsid w:val="009471BD"/>
    <w:rsid w:val="009514CB"/>
    <w:rsid w:val="00953297"/>
    <w:rsid w:val="00955833"/>
    <w:rsid w:val="00957D4E"/>
    <w:rsid w:val="0096499D"/>
    <w:rsid w:val="00967A44"/>
    <w:rsid w:val="009803F1"/>
    <w:rsid w:val="009850AC"/>
    <w:rsid w:val="00987586"/>
    <w:rsid w:val="0099132E"/>
    <w:rsid w:val="00992192"/>
    <w:rsid w:val="00995A1B"/>
    <w:rsid w:val="009A11F7"/>
    <w:rsid w:val="009A6578"/>
    <w:rsid w:val="009B31F4"/>
    <w:rsid w:val="009C7487"/>
    <w:rsid w:val="009D15D8"/>
    <w:rsid w:val="009D27EB"/>
    <w:rsid w:val="009D4365"/>
    <w:rsid w:val="009D6EC6"/>
    <w:rsid w:val="009F1232"/>
    <w:rsid w:val="009F3B99"/>
    <w:rsid w:val="009F51EA"/>
    <w:rsid w:val="009F5A23"/>
    <w:rsid w:val="009F6ADD"/>
    <w:rsid w:val="00A00BE9"/>
    <w:rsid w:val="00A03A7E"/>
    <w:rsid w:val="00A06D59"/>
    <w:rsid w:val="00A071CD"/>
    <w:rsid w:val="00A12A30"/>
    <w:rsid w:val="00A1590A"/>
    <w:rsid w:val="00A15BB8"/>
    <w:rsid w:val="00A16A02"/>
    <w:rsid w:val="00A16C1B"/>
    <w:rsid w:val="00A21B29"/>
    <w:rsid w:val="00A24448"/>
    <w:rsid w:val="00A247F2"/>
    <w:rsid w:val="00A26FFD"/>
    <w:rsid w:val="00A3792D"/>
    <w:rsid w:val="00A47737"/>
    <w:rsid w:val="00A52C15"/>
    <w:rsid w:val="00A556BD"/>
    <w:rsid w:val="00A56C3E"/>
    <w:rsid w:val="00A62557"/>
    <w:rsid w:val="00A642A5"/>
    <w:rsid w:val="00A718EC"/>
    <w:rsid w:val="00A760E0"/>
    <w:rsid w:val="00A9342E"/>
    <w:rsid w:val="00A96698"/>
    <w:rsid w:val="00AA2689"/>
    <w:rsid w:val="00AA48FD"/>
    <w:rsid w:val="00AA4FF2"/>
    <w:rsid w:val="00AA59EB"/>
    <w:rsid w:val="00AB36C4"/>
    <w:rsid w:val="00AB562A"/>
    <w:rsid w:val="00AC0BB4"/>
    <w:rsid w:val="00AD1E52"/>
    <w:rsid w:val="00AE23F6"/>
    <w:rsid w:val="00AE654E"/>
    <w:rsid w:val="00AE65BD"/>
    <w:rsid w:val="00B06516"/>
    <w:rsid w:val="00B10D4A"/>
    <w:rsid w:val="00B1223B"/>
    <w:rsid w:val="00B13B2F"/>
    <w:rsid w:val="00B217B1"/>
    <w:rsid w:val="00B315B1"/>
    <w:rsid w:val="00B322E0"/>
    <w:rsid w:val="00B32A48"/>
    <w:rsid w:val="00B34764"/>
    <w:rsid w:val="00B41FB1"/>
    <w:rsid w:val="00B42559"/>
    <w:rsid w:val="00B43A7A"/>
    <w:rsid w:val="00B4716B"/>
    <w:rsid w:val="00B7063C"/>
    <w:rsid w:val="00B74065"/>
    <w:rsid w:val="00B76381"/>
    <w:rsid w:val="00B81BE7"/>
    <w:rsid w:val="00B877EC"/>
    <w:rsid w:val="00B92942"/>
    <w:rsid w:val="00BB7758"/>
    <w:rsid w:val="00BB7A1F"/>
    <w:rsid w:val="00BC2709"/>
    <w:rsid w:val="00BC33D1"/>
    <w:rsid w:val="00BD1538"/>
    <w:rsid w:val="00BE30EC"/>
    <w:rsid w:val="00BF2E34"/>
    <w:rsid w:val="00BF78AC"/>
    <w:rsid w:val="00C00C0E"/>
    <w:rsid w:val="00C0197E"/>
    <w:rsid w:val="00C06290"/>
    <w:rsid w:val="00C07266"/>
    <w:rsid w:val="00C1201E"/>
    <w:rsid w:val="00C12E89"/>
    <w:rsid w:val="00C175ED"/>
    <w:rsid w:val="00C24500"/>
    <w:rsid w:val="00C24DDB"/>
    <w:rsid w:val="00C2630B"/>
    <w:rsid w:val="00C3535E"/>
    <w:rsid w:val="00C36C56"/>
    <w:rsid w:val="00C41DEF"/>
    <w:rsid w:val="00C44318"/>
    <w:rsid w:val="00C4700B"/>
    <w:rsid w:val="00C5050D"/>
    <w:rsid w:val="00C515FE"/>
    <w:rsid w:val="00C57AE2"/>
    <w:rsid w:val="00C60803"/>
    <w:rsid w:val="00C66E8B"/>
    <w:rsid w:val="00C710C5"/>
    <w:rsid w:val="00C80014"/>
    <w:rsid w:val="00C95350"/>
    <w:rsid w:val="00CA3572"/>
    <w:rsid w:val="00CA513D"/>
    <w:rsid w:val="00CA5EBD"/>
    <w:rsid w:val="00CA7EA4"/>
    <w:rsid w:val="00CB3B80"/>
    <w:rsid w:val="00CC5898"/>
    <w:rsid w:val="00CC7CD9"/>
    <w:rsid w:val="00CE3F2D"/>
    <w:rsid w:val="00CF0A1B"/>
    <w:rsid w:val="00CF0E08"/>
    <w:rsid w:val="00CF3648"/>
    <w:rsid w:val="00D00B66"/>
    <w:rsid w:val="00D01C33"/>
    <w:rsid w:val="00D02F9A"/>
    <w:rsid w:val="00D12F01"/>
    <w:rsid w:val="00D23FB9"/>
    <w:rsid w:val="00D24450"/>
    <w:rsid w:val="00D249A4"/>
    <w:rsid w:val="00D30D61"/>
    <w:rsid w:val="00D37C8C"/>
    <w:rsid w:val="00D459F3"/>
    <w:rsid w:val="00D61725"/>
    <w:rsid w:val="00D61CFE"/>
    <w:rsid w:val="00D61DD5"/>
    <w:rsid w:val="00D64066"/>
    <w:rsid w:val="00D71781"/>
    <w:rsid w:val="00D85DC3"/>
    <w:rsid w:val="00D86085"/>
    <w:rsid w:val="00D941CC"/>
    <w:rsid w:val="00D9728F"/>
    <w:rsid w:val="00DA0A0C"/>
    <w:rsid w:val="00DB2618"/>
    <w:rsid w:val="00DC4480"/>
    <w:rsid w:val="00DC4B1B"/>
    <w:rsid w:val="00DD2836"/>
    <w:rsid w:val="00DD453D"/>
    <w:rsid w:val="00DE0265"/>
    <w:rsid w:val="00DE7DB7"/>
    <w:rsid w:val="00DF2DAF"/>
    <w:rsid w:val="00DF3C7A"/>
    <w:rsid w:val="00DF462E"/>
    <w:rsid w:val="00DF62A2"/>
    <w:rsid w:val="00E0447B"/>
    <w:rsid w:val="00E0709B"/>
    <w:rsid w:val="00E12A72"/>
    <w:rsid w:val="00E176EB"/>
    <w:rsid w:val="00E17D73"/>
    <w:rsid w:val="00E21293"/>
    <w:rsid w:val="00E251F1"/>
    <w:rsid w:val="00E25AB9"/>
    <w:rsid w:val="00E27D12"/>
    <w:rsid w:val="00E46353"/>
    <w:rsid w:val="00E46F44"/>
    <w:rsid w:val="00E47BA2"/>
    <w:rsid w:val="00E50A3A"/>
    <w:rsid w:val="00E5166D"/>
    <w:rsid w:val="00E51EA7"/>
    <w:rsid w:val="00E6672F"/>
    <w:rsid w:val="00E70207"/>
    <w:rsid w:val="00E82A6D"/>
    <w:rsid w:val="00E82D72"/>
    <w:rsid w:val="00E83097"/>
    <w:rsid w:val="00E83466"/>
    <w:rsid w:val="00E85E52"/>
    <w:rsid w:val="00E87848"/>
    <w:rsid w:val="00EA2E92"/>
    <w:rsid w:val="00EA4EB0"/>
    <w:rsid w:val="00EA6102"/>
    <w:rsid w:val="00EB3390"/>
    <w:rsid w:val="00EC64ED"/>
    <w:rsid w:val="00ED6161"/>
    <w:rsid w:val="00ED67E4"/>
    <w:rsid w:val="00ED7BC2"/>
    <w:rsid w:val="00EE0467"/>
    <w:rsid w:val="00EE1E9C"/>
    <w:rsid w:val="00EF1F9A"/>
    <w:rsid w:val="00EF240F"/>
    <w:rsid w:val="00F00804"/>
    <w:rsid w:val="00F02815"/>
    <w:rsid w:val="00F1121B"/>
    <w:rsid w:val="00F24132"/>
    <w:rsid w:val="00F30887"/>
    <w:rsid w:val="00F32EE0"/>
    <w:rsid w:val="00F45F4E"/>
    <w:rsid w:val="00F47644"/>
    <w:rsid w:val="00F50800"/>
    <w:rsid w:val="00F51CC8"/>
    <w:rsid w:val="00F67720"/>
    <w:rsid w:val="00F82EFE"/>
    <w:rsid w:val="00F83849"/>
    <w:rsid w:val="00F83A6D"/>
    <w:rsid w:val="00F84912"/>
    <w:rsid w:val="00F95C01"/>
    <w:rsid w:val="00F9661A"/>
    <w:rsid w:val="00F967B2"/>
    <w:rsid w:val="00FA082A"/>
    <w:rsid w:val="00FA22A1"/>
    <w:rsid w:val="00FB2382"/>
    <w:rsid w:val="00FC3CA6"/>
    <w:rsid w:val="00FC45AD"/>
    <w:rsid w:val="00FC6BD4"/>
    <w:rsid w:val="00FC7567"/>
    <w:rsid w:val="00FD1FE7"/>
    <w:rsid w:val="00FD47AC"/>
    <w:rsid w:val="00FE18D0"/>
    <w:rsid w:val="00FE2E8C"/>
    <w:rsid w:val="00FE540E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1C929"/>
  <w15:chartTrackingRefBased/>
  <w15:docId w15:val="{9623C361-4C6E-43A3-98CE-889CB5A6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BC2"/>
    <w:rPr>
      <w:rFonts w:ascii="Bookman Old Style" w:hAnsi="Bookman Old Style"/>
      <w:sz w:val="22"/>
      <w:lang w:val="da-DK" w:eastAsia="en-US"/>
    </w:rPr>
  </w:style>
  <w:style w:type="paragraph" w:styleId="Rubrik1">
    <w:name w:val="heading 1"/>
    <w:basedOn w:val="Normal"/>
    <w:next w:val="Normal"/>
    <w:qFormat/>
    <w:pPr>
      <w:keepNext/>
      <w:tabs>
        <w:tab w:val="left" w:pos="2268"/>
        <w:tab w:val="left" w:pos="3544"/>
        <w:tab w:val="right" w:pos="9214"/>
      </w:tabs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right" w:pos="9214"/>
      </w:tabs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lang w:val="sv-SE"/>
    </w:rPr>
  </w:style>
  <w:style w:type="paragraph" w:styleId="Rubrik4">
    <w:name w:val="heading 4"/>
    <w:basedOn w:val="Normal"/>
    <w:next w:val="Normal"/>
    <w:qFormat/>
    <w:pPr>
      <w:keepNext/>
      <w:tabs>
        <w:tab w:val="left" w:pos="214"/>
      </w:tabs>
      <w:ind w:left="-70" w:right="-70"/>
      <w:outlineLvl w:val="3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 Tegn,Tegn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Pr>
      <w:sz w:val="20"/>
      <w:lang w:eastAsia="sv-SE"/>
    </w:rPr>
  </w:style>
  <w:style w:type="paragraph" w:styleId="Rubrik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</w:r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paragraph" w:customStyle="1" w:styleId="Sidfot-adress">
    <w:name w:val="Sidfot-adress"/>
    <w:basedOn w:val="Sidfot"/>
    <w:semiHidden/>
    <w:rsid w:val="007F5755"/>
    <w:pPr>
      <w:tabs>
        <w:tab w:val="clear" w:pos="4536"/>
        <w:tab w:val="clear" w:pos="9072"/>
      </w:tabs>
    </w:pPr>
    <w:rPr>
      <w:rFonts w:ascii="Franklin Gothic Medium" w:hAnsi="Franklin Gothic Medium"/>
      <w:noProof/>
      <w:sz w:val="16"/>
      <w:szCs w:val="24"/>
      <w:lang w:val="sv-SE" w:eastAsia="sv-SE"/>
    </w:rPr>
  </w:style>
  <w:style w:type="paragraph" w:customStyle="1" w:styleId="Ledtext">
    <w:name w:val="Ledtext"/>
    <w:basedOn w:val="Normal"/>
    <w:semiHidden/>
    <w:rsid w:val="007F5755"/>
    <w:rPr>
      <w:rFonts w:ascii="Franklin Gothic Medium" w:hAnsi="Franklin Gothic Medium"/>
      <w:sz w:val="14"/>
      <w:szCs w:val="24"/>
      <w:lang w:val="sv-SE" w:eastAsia="sv-SE"/>
    </w:rPr>
  </w:style>
  <w:style w:type="character" w:customStyle="1" w:styleId="SidhuvudChar">
    <w:name w:val="Sidhuvud Char"/>
    <w:aliases w:val=" Tegn Char,Tegn Char"/>
    <w:link w:val="Sidhuvud"/>
    <w:rsid w:val="009471BD"/>
    <w:rPr>
      <w:rFonts w:ascii="Bookman Old Style" w:hAnsi="Bookman Old Style"/>
      <w:sz w:val="22"/>
      <w:lang w:val="da-DK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715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C7158"/>
    <w:rPr>
      <w:rFonts w:ascii="Segoe UI" w:hAnsi="Segoe UI" w:cs="Segoe UI"/>
      <w:sz w:val="18"/>
      <w:szCs w:val="18"/>
      <w:lang w:val="da-DK" w:eastAsia="en-US"/>
    </w:rPr>
  </w:style>
  <w:style w:type="paragraph" w:customStyle="1" w:styleId="Sidf">
    <w:name w:val="Sidf"/>
    <w:link w:val="SidfChar"/>
    <w:qFormat/>
    <w:rsid w:val="00C4700B"/>
    <w:pPr>
      <w:tabs>
        <w:tab w:val="left" w:pos="1418"/>
        <w:tab w:val="left" w:pos="3261"/>
      </w:tabs>
      <w:ind w:left="-709"/>
    </w:pPr>
    <w:rPr>
      <w:rFonts w:ascii="Luxury Text" w:hAnsi="Luxury Text" w:cs="Arial"/>
      <w:sz w:val="18"/>
      <w:szCs w:val="24"/>
      <w:lang w:eastAsia="en-US"/>
    </w:rPr>
  </w:style>
  <w:style w:type="character" w:customStyle="1" w:styleId="SidfChar">
    <w:name w:val="Sidf Char"/>
    <w:link w:val="Sidf"/>
    <w:rsid w:val="00C4700B"/>
    <w:rPr>
      <w:rFonts w:ascii="Luxury Text" w:hAnsi="Luxury Text" w:cs="Arial"/>
      <w:sz w:val="18"/>
      <w:szCs w:val="24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D8608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C748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748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C7487"/>
    <w:rPr>
      <w:rFonts w:ascii="Bookman Old Style" w:hAnsi="Bookman Old Style"/>
      <w:lang w:val="da-DK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748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7487"/>
    <w:rPr>
      <w:rFonts w:ascii="Bookman Old Style" w:hAnsi="Bookman Old Style"/>
      <w:b/>
      <w:bCs/>
      <w:lang w:val="da-DK" w:eastAsia="en-US"/>
    </w:rPr>
  </w:style>
  <w:style w:type="paragraph" w:styleId="Revision">
    <w:name w:val="Revision"/>
    <w:hidden/>
    <w:uiPriority w:val="99"/>
    <w:semiHidden/>
    <w:rsid w:val="00911884"/>
    <w:rPr>
      <w:rFonts w:ascii="Bookman Old Style" w:hAnsi="Bookman Old Style"/>
      <w:sz w:val="22"/>
      <w:lang w:val="da-DK" w:eastAsia="en-US"/>
    </w:rPr>
  </w:style>
  <w:style w:type="character" w:styleId="Diskretreferens">
    <w:name w:val="Subtle Reference"/>
    <w:basedOn w:val="Standardstycketeckensnitt"/>
    <w:uiPriority w:val="31"/>
    <w:qFormat/>
    <w:rsid w:val="008D5BA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ovapark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ovapark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.svens\Desktop\_Konferensbekr&#228;ftelse%204%20vecko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10f77b-ffd1-4a14-98be-fed912562b4d">
      <Terms xmlns="http://schemas.microsoft.com/office/infopath/2007/PartnerControls"/>
    </lcf76f155ced4ddcb4097134ff3c332f>
    <TaxCatchAll xmlns="deb7a9a7-b257-43da-9ce0-018a4c55b38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7A2A3BCCFC374FAB3455D7DDFCA33A" ma:contentTypeVersion="17" ma:contentTypeDescription="Skapa ett nytt dokument." ma:contentTypeScope="" ma:versionID="1ec0fbab3edd4c60a94075d627acbb0f">
  <xsd:schema xmlns:xsd="http://www.w3.org/2001/XMLSchema" xmlns:xs="http://www.w3.org/2001/XMLSchema" xmlns:p="http://schemas.microsoft.com/office/2006/metadata/properties" xmlns:ns2="2a10f77b-ffd1-4a14-98be-fed912562b4d" xmlns:ns3="deb7a9a7-b257-43da-9ce0-018a4c55b388" targetNamespace="http://schemas.microsoft.com/office/2006/metadata/properties" ma:root="true" ma:fieldsID="d6aa11871597a38fa41621135152d095" ns2:_="" ns3:_="">
    <xsd:import namespace="2a10f77b-ffd1-4a14-98be-fed912562b4d"/>
    <xsd:import namespace="deb7a9a7-b257-43da-9ce0-018a4c55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0f77b-ffd1-4a14-98be-fed912562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7c3abad4-0df7-4429-bae0-3363abc79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a9a7-b257-43da-9ce0-018a4c55b3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66d0d5-7a34-4608-a51a-25b138e9c9c3}" ma:internalName="TaxCatchAll" ma:showField="CatchAllData" ma:web="deb7a9a7-b257-43da-9ce0-018a4c55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832F7-E016-4EA2-81CF-D1606EC94145}">
  <ds:schemaRefs>
    <ds:schemaRef ds:uri="http://schemas.microsoft.com/office/2006/metadata/properties"/>
    <ds:schemaRef ds:uri="http://schemas.microsoft.com/office/infopath/2007/PartnerControls"/>
    <ds:schemaRef ds:uri="2a10f77b-ffd1-4a14-98be-fed912562b4d"/>
    <ds:schemaRef ds:uri="deb7a9a7-b257-43da-9ce0-018a4c55b388"/>
  </ds:schemaRefs>
</ds:datastoreItem>
</file>

<file path=customXml/itemProps2.xml><?xml version="1.0" encoding="utf-8"?>
<ds:datastoreItem xmlns:ds="http://schemas.openxmlformats.org/officeDocument/2006/customXml" ds:itemID="{0B8CB726-8394-46F1-B4F9-707A4634FB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FCBEDF-130B-4531-A0CE-0E5ADFF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0f77b-ffd1-4a14-98be-fed912562b4d"/>
    <ds:schemaRef ds:uri="deb7a9a7-b257-43da-9ce0-018a4c55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96C84-8E09-47F6-8671-3617D4164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_Konferensbekräftelse 4 veckor.dot</Template>
  <TotalTime>15</TotalTime>
  <Pages>3</Pages>
  <Words>424</Words>
  <Characters>2248</Characters>
  <Application>Microsoft Office Word</Application>
  <DocSecurity>8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Dymling</dc:creator>
  <cp:lastModifiedBy>Anna Dymling</cp:lastModifiedBy>
  <cp:revision>2</cp:revision>
  <cp:lastPrinted>2024-09-25T11:06:00Z</cp:lastPrinted>
  <dcterms:created xsi:type="dcterms:W3CDTF">2024-10-09T14:58:00Z</dcterms:created>
  <dcterms:modified xsi:type="dcterms:W3CDTF">2024-10-09T14:58:00Z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0x0101009E7A2A3BCCFC374FAB3455D7DDFCA33A</vt:lpwstr>
  </property>
</Properties>
</file>